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CellMar>
          <w:top w:w="144" w:type="dxa"/>
          <w:left w:w="14" w:type="dxa"/>
          <w:bottom w:w="58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30"/>
        <w:gridCol w:w="3996"/>
      </w:tblGrid>
      <w:tr w:rsidR="00BE5B9D" w:rsidRPr="00BE5B9D" w14:paraId="2E23A40D" w14:textId="77777777" w:rsidTr="00782B81">
        <w:trPr>
          <w:trHeight w:val="668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BDC367" w14:textId="6EC122B9" w:rsidR="00990269" w:rsidRPr="00DC3AF9" w:rsidRDefault="00C82DD1" w:rsidP="00356198">
            <w:pPr>
              <w:pStyle w:val="Name"/>
              <w:framePr w:hSpace="0" w:wrap="auto" w:hAnchor="text" w:yAlign="inline"/>
              <w:rPr>
                <w:rFonts w:ascii="Arial Narrow" w:hAnsi="Arial Narrow"/>
                <w:sz w:val="44"/>
                <w:szCs w:val="44"/>
              </w:rPr>
            </w:pPr>
            <w:r w:rsidRPr="00DC3AF9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240" behindDoc="1" locked="0" layoutInCell="1" allowOverlap="1" wp14:anchorId="7BF1D415" wp14:editId="791F9283">
                  <wp:simplePos x="0" y="0"/>
                  <wp:positionH relativeFrom="column">
                    <wp:posOffset>3192780</wp:posOffset>
                  </wp:positionH>
                  <wp:positionV relativeFrom="paragraph">
                    <wp:posOffset>-185420</wp:posOffset>
                  </wp:positionV>
                  <wp:extent cx="685800" cy="883920"/>
                  <wp:effectExtent l="0" t="0" r="0" b="0"/>
                  <wp:wrapNone/>
                  <wp:docPr id="523254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54669" name="Picture 523254669"/>
                          <pic:cNvPicPr/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580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Arial Narrow" w:hAnsi="Arial Narrow"/>
                  <w:sz w:val="44"/>
                  <w:szCs w:val="44"/>
                </w:rPr>
                <w:id w:val="722881107"/>
                <w:placeholder>
                  <w:docPart w:val="DA2C0B2915FC45F48FDB26AD145CAA83"/>
                </w:placeholder>
                <w15:appearance w15:val="hidden"/>
              </w:sdtPr>
              <w:sdtContent>
                <w:r w:rsidR="00AB6918" w:rsidRPr="00DC3AF9">
                  <w:rPr>
                    <w:rFonts w:ascii="Arial Narrow" w:hAnsi="Arial Narrow"/>
                    <w:sz w:val="44"/>
                    <w:szCs w:val="44"/>
                  </w:rPr>
                  <w:t>West Madison Utility District</w:t>
                </w:r>
              </w:sdtContent>
            </w:sdt>
            <w:r w:rsidR="00356198" w:rsidRPr="00DC3AF9">
              <w:rPr>
                <w:rFonts w:ascii="Arial Narrow" w:hAnsi="Arial Narrow"/>
                <w:sz w:val="44"/>
                <w:szCs w:val="44"/>
              </w:rPr>
              <w:t xml:space="preserve"> </w:t>
            </w:r>
          </w:p>
          <w:p w14:paraId="6AFE4053" w14:textId="0C2CB3EE" w:rsidR="009C5836" w:rsidRPr="00DC3AF9" w:rsidRDefault="006F0816" w:rsidP="00DA16F4">
            <w:pPr>
              <w:pStyle w:val="Tagline"/>
              <w:framePr w:wrap="around"/>
              <w:rPr>
                <w:rFonts w:ascii="Arial Narrow" w:hAnsi="Arial Narrow"/>
                <w:color w:val="731B1C" w:themeColor="text2" w:themeShade="80"/>
              </w:rPr>
            </w:pPr>
            <w:r w:rsidRPr="00DC3AF9">
              <w:rPr>
                <w:rFonts w:ascii="Arial Narrow" w:hAnsi="Arial Narrow"/>
                <w:color w:val="731B1C" w:themeColor="text2" w:themeShade="80"/>
              </w:rPr>
              <w:t xml:space="preserve"> Committed to Providing Cean, Safe Water </w:t>
            </w:r>
            <w:r w:rsidR="00CD6D52" w:rsidRPr="00DC3AF9">
              <w:rPr>
                <w:rFonts w:ascii="Arial Narrow" w:hAnsi="Arial Narrow"/>
                <w:color w:val="731B1C" w:themeColor="text2" w:themeShade="80"/>
              </w:rPr>
              <w:t xml:space="preserve">To All Our </w:t>
            </w:r>
            <w:r w:rsidRPr="00DC3AF9">
              <w:rPr>
                <w:rFonts w:ascii="Arial Narrow" w:hAnsi="Arial Narrow"/>
                <w:color w:val="731B1C" w:themeColor="text2" w:themeShade="80"/>
              </w:rPr>
              <w:t>Resident</w:t>
            </w:r>
            <w:r w:rsidR="00782B81" w:rsidRPr="00DC3AF9">
              <w:rPr>
                <w:rFonts w:ascii="Arial Narrow" w:hAnsi="Arial Narrow"/>
                <w:color w:val="731B1C" w:themeColor="text2" w:themeShade="80"/>
              </w:rPr>
              <w:t>s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69E4C" w14:textId="467578D9" w:rsidR="009C5836" w:rsidRPr="00DC3AF9" w:rsidRDefault="00000000" w:rsidP="00DC3AF9">
            <w:pPr>
              <w:pStyle w:val="Heading1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Quote:"/>
                <w:tag w:val="Quote:"/>
                <w:id w:val="-1200705054"/>
                <w:placeholder>
                  <w:docPart w:val="AE1E06338CB24E49A404EACA4A1675B6"/>
                </w:placeholder>
                <w:temporary/>
                <w:showingPlcHdr/>
                <w15:appearance w15:val="hidden"/>
              </w:sdtPr>
              <w:sdtContent>
                <w:r w:rsidR="007501D0" w:rsidRPr="00DC3AF9">
                  <w:rPr>
                    <w:rFonts w:ascii="Arial Narrow" w:hAnsi="Arial Narrow"/>
                  </w:rPr>
                  <w:t>QUOTE</w:t>
                </w:r>
              </w:sdtContent>
            </w:sdt>
          </w:p>
        </w:tc>
      </w:tr>
      <w:tr w:rsidR="009C5836" w:rsidRPr="001E3C2E" w14:paraId="09806FB7" w14:textId="77777777" w:rsidTr="00DC3AF9">
        <w:trPr>
          <w:trHeight w:val="1323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4ABCC678" w14:textId="354492BD" w:rsidR="000E5CE9" w:rsidRPr="00DC3AF9" w:rsidRDefault="006F0816" w:rsidP="00356198">
            <w:pPr>
              <w:rPr>
                <w:rFonts w:ascii="Arial Narrow" w:hAnsi="Arial Narrow"/>
              </w:rPr>
            </w:pPr>
            <w:r w:rsidRPr="00DC3AF9">
              <w:rPr>
                <w:rFonts w:ascii="Arial Narrow" w:hAnsi="Arial Narrow"/>
                <w:sz w:val="22"/>
                <w:szCs w:val="22"/>
              </w:rPr>
              <w:t>443 Livingston Vernon Road</w:t>
            </w:r>
            <w:r w:rsidRPr="00DC3AF9">
              <w:rPr>
                <w:rFonts w:ascii="Arial Narrow" w:hAnsi="Arial Narrow"/>
                <w:sz w:val="22"/>
                <w:szCs w:val="22"/>
              </w:rPr>
              <w:br/>
              <w:t>P.O. Box 27</w:t>
            </w:r>
            <w:r w:rsidRPr="00DC3AF9">
              <w:rPr>
                <w:rFonts w:ascii="Arial Narrow" w:hAnsi="Arial Narrow"/>
                <w:sz w:val="22"/>
                <w:szCs w:val="22"/>
              </w:rPr>
              <w:br/>
              <w:t>Flora, MS 39071</w:t>
            </w:r>
            <w:r w:rsidRPr="00DC3AF9">
              <w:rPr>
                <w:rFonts w:ascii="Arial Narrow" w:hAnsi="Arial Narrow"/>
                <w:sz w:val="22"/>
                <w:szCs w:val="22"/>
              </w:rPr>
              <w:br/>
              <w:t>(601) 879-9718</w:t>
            </w:r>
            <w:r w:rsidRPr="00DC3AF9">
              <w:rPr>
                <w:rFonts w:ascii="Arial Narrow" w:hAnsi="Arial Narrow"/>
                <w:sz w:val="22"/>
                <w:szCs w:val="22"/>
              </w:rPr>
              <w:br/>
            </w:r>
            <w:r w:rsidR="00C82DD1" w:rsidRPr="00C82DD1">
              <w:rPr>
                <w:rFonts w:ascii="Arial Narrow" w:hAnsi="Arial Narrow"/>
                <w:color w:val="AC292A" w:themeColor="text2" w:themeShade="BF"/>
                <w:sz w:val="22"/>
                <w:szCs w:val="22"/>
              </w:rPr>
              <w:t>wmud.myruralwater.com</w:t>
            </w:r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4716BF89" w14:textId="55AA4C40" w:rsidR="009C5836" w:rsidRPr="00DC3AF9" w:rsidRDefault="00DC3AF9" w:rsidP="00DC3AF9">
            <w:pPr>
              <w:pStyle w:val="DateandNumber"/>
              <w:spacing w:line="48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INVOICE</w:t>
            </w:r>
            <w:r w:rsidR="00017A97" w:rsidRPr="00DC3AF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23867234"/>
                <w:placeholder>
                  <w:docPart w:val="4640EC220EAE45DDAD973AC3724E4262"/>
                </w:placeholder>
                <w15:appearance w15:val="hidden"/>
              </w:sdtPr>
              <w:sdtContent>
                <w:r w:rsidR="00AB6918" w:rsidRPr="00DC3AF9">
                  <w:rPr>
                    <w:rFonts w:ascii="Arial Narrow" w:hAnsi="Arial Narrow"/>
                    <w:sz w:val="20"/>
                    <w:szCs w:val="20"/>
                  </w:rPr>
                  <w:t>______</w:t>
                </w:r>
                <w:r w:rsidRPr="00DC3AF9">
                  <w:rPr>
                    <w:rFonts w:ascii="Arial Narrow" w:hAnsi="Arial Narrow"/>
                    <w:sz w:val="20"/>
                    <w:szCs w:val="20"/>
                  </w:rPr>
                  <w:t>___</w:t>
                </w:r>
              </w:sdtContent>
            </w:sdt>
          </w:p>
          <w:p w14:paraId="4EBED1B8" w14:textId="590607FA" w:rsidR="009C5836" w:rsidRPr="00DC3AF9" w:rsidRDefault="00DC3AF9" w:rsidP="00DC3AF9">
            <w:pPr>
              <w:pStyle w:val="DateandNumber"/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9C5836" w:rsidRPr="00DC3AF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33965319"/>
                <w:placeholder>
                  <w:docPart w:val="D7626479DDC24D20A6C9A3D1EB0D1126"/>
                </w:placeholder>
                <w15:appearance w15:val="hidden"/>
              </w:sdtPr>
              <w:sdtContent>
                <w:r>
                  <w:rPr>
                    <w:rFonts w:ascii="Arial Narrow" w:hAnsi="Arial Narrow"/>
                    <w:sz w:val="20"/>
                    <w:szCs w:val="20"/>
                  </w:rPr>
                  <w:t xml:space="preserve">Date </w:t>
                </w:r>
                <w:r w:rsidR="00AB6918" w:rsidRPr="00DC3AF9">
                  <w:rPr>
                    <w:rFonts w:ascii="Arial Narrow" w:hAnsi="Arial Narrow"/>
                    <w:sz w:val="20"/>
                    <w:szCs w:val="20"/>
                  </w:rPr>
                  <w:t>________</w:t>
                </w:r>
                <w:r w:rsidRPr="00DC3AF9">
                  <w:rPr>
                    <w:rFonts w:ascii="Arial Narrow" w:hAnsi="Arial Narrow"/>
                    <w:sz w:val="20"/>
                    <w:szCs w:val="20"/>
                  </w:rPr>
                  <w:t>___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>___</w:t>
                </w:r>
              </w:sdtContent>
            </w:sdt>
          </w:p>
        </w:tc>
      </w:tr>
      <w:tr w:rsidR="00A83EA1" w:rsidRPr="00DC3AF9" w14:paraId="388244CA" w14:textId="77777777" w:rsidTr="00782B81">
        <w:trPr>
          <w:trHeight w:val="1859"/>
        </w:trPr>
        <w:tc>
          <w:tcPr>
            <w:tcW w:w="5930" w:type="dxa"/>
            <w:tcBorders>
              <w:top w:val="nil"/>
              <w:bottom w:val="nil"/>
            </w:tcBorders>
            <w:shd w:val="clear" w:color="auto" w:fill="auto"/>
          </w:tcPr>
          <w:p w14:paraId="2F1C87F7" w14:textId="77777777" w:rsidR="006F0816" w:rsidRPr="00DC3AF9" w:rsidRDefault="00000000" w:rsidP="00356198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87588494"/>
                <w:placeholder>
                  <w:docPart w:val="0AF9EAD4B3BF41D7ACB06208B1849F68"/>
                </w:placeholder>
                <w15:appearance w15:val="hidden"/>
              </w:sdtPr>
              <w:sdtContent>
                <w:r w:rsidR="006F0816" w:rsidRPr="00DC3AF9">
                  <w:rPr>
                    <w:rFonts w:ascii="Arial Narrow" w:hAnsi="Arial Narrow"/>
                    <w:sz w:val="24"/>
                    <w:szCs w:val="24"/>
                  </w:rPr>
                  <w:t>Name: ________________</w:t>
                </w:r>
              </w:sdtContent>
            </w:sdt>
            <w:r w:rsidR="00356198" w:rsidRPr="00DC3AF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8655330" w14:textId="6DBC0226" w:rsidR="00782B81" w:rsidRPr="00DC3AF9" w:rsidRDefault="00782B81" w:rsidP="0035619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59F9F7" w14:textId="3D3DC5DB" w:rsidR="006F0816" w:rsidRPr="00DC3AF9" w:rsidRDefault="006F0816" w:rsidP="00356198">
            <w:pPr>
              <w:rPr>
                <w:rFonts w:ascii="Arial Narrow" w:hAnsi="Arial Narrow"/>
                <w:sz w:val="24"/>
                <w:szCs w:val="24"/>
              </w:rPr>
            </w:pPr>
            <w:r w:rsidRPr="00DC3AF9">
              <w:rPr>
                <w:rFonts w:ascii="Arial Narrow" w:hAnsi="Arial Narrow"/>
                <w:sz w:val="24"/>
                <w:szCs w:val="24"/>
              </w:rPr>
              <w:t>Address: _____________</w:t>
            </w:r>
            <w:r w:rsidR="00CD6D52" w:rsidRPr="00DC3AF9">
              <w:rPr>
                <w:rFonts w:ascii="Arial Narrow" w:hAnsi="Arial Narrow"/>
                <w:sz w:val="24"/>
                <w:szCs w:val="24"/>
              </w:rPr>
              <w:t>______________</w:t>
            </w:r>
          </w:p>
          <w:p w14:paraId="6DA3FF9C" w14:textId="6D322855" w:rsidR="00CD6D52" w:rsidRPr="00DC3AF9" w:rsidRDefault="00CD6D52" w:rsidP="0035619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6E5682" w14:textId="510D4307" w:rsidR="00967116" w:rsidRPr="00DC3AF9" w:rsidRDefault="00000000" w:rsidP="00356198">
            <w:pPr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41610633"/>
                <w:placeholder>
                  <w:docPart w:val="1F613A0AF4904F4B901A3557DA06998B"/>
                </w:placeholder>
                <w15:appearance w15:val="hidden"/>
              </w:sdtPr>
              <w:sdtContent>
                <w:r w:rsidR="006F0816" w:rsidRPr="00DC3AF9">
                  <w:rPr>
                    <w:rFonts w:ascii="Arial Narrow" w:hAnsi="Arial Narrow"/>
                    <w:sz w:val="24"/>
                    <w:szCs w:val="24"/>
                  </w:rPr>
                  <w:t>Phone:________________</w:t>
                </w:r>
              </w:sdtContent>
            </w:sdt>
            <w:r w:rsidR="00356198" w:rsidRPr="00DC3AF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FE6A1D4" w14:textId="77777777" w:rsidR="00DC3AF9" w:rsidRPr="00DC3AF9" w:rsidRDefault="00DC3AF9" w:rsidP="0035619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A5213A" w14:textId="139CDEDC" w:rsidR="00666563" w:rsidRPr="00DC3AF9" w:rsidRDefault="00000000" w:rsidP="00356198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520470447"/>
                <w:placeholder>
                  <w:docPart w:val="5565F142EC7847138ADCBA06CB14C455"/>
                </w:placeholder>
                <w15:appearance w15:val="hidden"/>
              </w:sdtPr>
              <w:sdtContent>
                <w:r w:rsidR="006F0816" w:rsidRPr="00DC3AF9">
                  <w:rPr>
                    <w:rFonts w:ascii="Arial Narrow" w:hAnsi="Arial Narrow"/>
                    <w:sz w:val="24"/>
                    <w:szCs w:val="24"/>
                  </w:rPr>
                  <w:t>Customer ID: __________</w:t>
                </w:r>
              </w:sdtContent>
            </w:sdt>
          </w:p>
        </w:tc>
        <w:tc>
          <w:tcPr>
            <w:tcW w:w="3996" w:type="dxa"/>
            <w:tcBorders>
              <w:top w:val="nil"/>
              <w:bottom w:val="nil"/>
            </w:tcBorders>
            <w:shd w:val="clear" w:color="auto" w:fill="auto"/>
          </w:tcPr>
          <w:p w14:paraId="79D6666A" w14:textId="77777777" w:rsidR="00DC3AF9" w:rsidRDefault="00DC3AF9" w:rsidP="00DC3AF9">
            <w:pPr>
              <w:pStyle w:val="DateandNumber"/>
              <w:jc w:val="left"/>
              <w:rPr>
                <w:rStyle w:val="ExpirationDateCharChar"/>
                <w:b w:val="0"/>
              </w:rPr>
            </w:pPr>
          </w:p>
          <w:p w14:paraId="494F5974" w14:textId="77777777" w:rsidR="00DC3AF9" w:rsidRDefault="00DC3AF9" w:rsidP="00DC3AF9">
            <w:pPr>
              <w:pStyle w:val="DateandNumber"/>
              <w:jc w:val="left"/>
              <w:rPr>
                <w:rStyle w:val="ExpirationDateCharChar"/>
              </w:rPr>
            </w:pPr>
          </w:p>
          <w:p w14:paraId="7BACED77" w14:textId="77777777" w:rsidR="00DC3AF9" w:rsidRDefault="00DC3AF9" w:rsidP="00DC3AF9">
            <w:pPr>
              <w:pStyle w:val="DateandNumber"/>
              <w:jc w:val="left"/>
              <w:rPr>
                <w:rStyle w:val="ExpirationDateCharChar"/>
              </w:rPr>
            </w:pPr>
          </w:p>
          <w:p w14:paraId="2268C198" w14:textId="77777777" w:rsidR="00DC3AF9" w:rsidRDefault="00DC3AF9" w:rsidP="00DC3AF9">
            <w:pPr>
              <w:pStyle w:val="DateandNumber"/>
              <w:jc w:val="left"/>
              <w:rPr>
                <w:rStyle w:val="ExpirationDateCharChar"/>
              </w:rPr>
            </w:pPr>
          </w:p>
          <w:p w14:paraId="14EBF8F3" w14:textId="77777777" w:rsidR="00DC3AF9" w:rsidRDefault="00DC3AF9" w:rsidP="00DC3AF9">
            <w:pPr>
              <w:pStyle w:val="DateandNumber"/>
              <w:jc w:val="left"/>
              <w:rPr>
                <w:rStyle w:val="ExpirationDateCharChar"/>
              </w:rPr>
            </w:pPr>
          </w:p>
          <w:p w14:paraId="758132AF" w14:textId="77777777" w:rsidR="00DC3AF9" w:rsidRDefault="00DC3AF9" w:rsidP="00DC3AF9">
            <w:pPr>
              <w:pStyle w:val="DateandNumber"/>
              <w:jc w:val="left"/>
              <w:rPr>
                <w:rStyle w:val="ExpirationDateCharChar"/>
              </w:rPr>
            </w:pPr>
          </w:p>
          <w:p w14:paraId="3988E5AA" w14:textId="77777777" w:rsidR="00DC3AF9" w:rsidRDefault="00DC3AF9" w:rsidP="00DC3AF9">
            <w:pPr>
              <w:pStyle w:val="DateandNumber"/>
              <w:jc w:val="left"/>
              <w:rPr>
                <w:rStyle w:val="ExpirationDateCharChar"/>
              </w:rPr>
            </w:pPr>
          </w:p>
          <w:p w14:paraId="3F2E476E" w14:textId="77777777" w:rsidR="00DC3AF9" w:rsidRDefault="00DC3AF9" w:rsidP="00DC3AF9">
            <w:pPr>
              <w:pStyle w:val="DateandNumber"/>
              <w:jc w:val="left"/>
              <w:rPr>
                <w:rStyle w:val="ExpirationDateCharChar"/>
              </w:rPr>
            </w:pPr>
          </w:p>
          <w:p w14:paraId="0CBC7AF6" w14:textId="77777777" w:rsidR="00DC3AF9" w:rsidRPr="00DC3AF9" w:rsidRDefault="00DC3AF9" w:rsidP="00DC3AF9">
            <w:pPr>
              <w:pStyle w:val="DateandNumber"/>
              <w:jc w:val="left"/>
              <w:rPr>
                <w:rStyle w:val="ExpirationDateCharChar"/>
                <w:rFonts w:ascii="Arial Narrow" w:hAnsi="Arial Narrow"/>
                <w:b w:val="0"/>
                <w:bCs/>
                <w:sz w:val="22"/>
                <w:szCs w:val="22"/>
              </w:rPr>
            </w:pPr>
          </w:p>
          <w:p w14:paraId="0CF89BEB" w14:textId="34472682" w:rsidR="00A83EA1" w:rsidRPr="00DC3AF9" w:rsidRDefault="00DC3AF9" w:rsidP="00DC3AF9">
            <w:pPr>
              <w:pStyle w:val="DateandNumber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DC3AF9">
              <w:rPr>
                <w:rStyle w:val="ExpirationDateCharChar"/>
                <w:rFonts w:ascii="Arial Narrow" w:hAnsi="Arial Narrow"/>
                <w:b w:val="0"/>
                <w:bCs/>
                <w:sz w:val="22"/>
                <w:szCs w:val="22"/>
              </w:rPr>
              <w:t>Expiration Date</w:t>
            </w:r>
            <w:r w:rsidR="00A83EA1" w:rsidRPr="00DC3AF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22"/>
                  <w:szCs w:val="22"/>
                </w:rPr>
                <w:id w:val="1117491350"/>
                <w:placeholder>
                  <w:docPart w:val="4596A22A64C54FB7961009D984CF304B"/>
                </w:placeholder>
                <w15:appearance w15:val="hidden"/>
              </w:sdtPr>
              <w:sdtContent>
                <w:r w:rsidR="00AB6918" w:rsidRPr="00DC3AF9"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  <w:t>_____________</w:t>
                </w:r>
              </w:sdtContent>
            </w:sdt>
          </w:p>
        </w:tc>
      </w:tr>
    </w:tbl>
    <w:p w14:paraId="7895B89F" w14:textId="4DC08BD4" w:rsidR="008A3C48" w:rsidRPr="00DC3AF9" w:rsidRDefault="008A3C48">
      <w:pPr>
        <w:rPr>
          <w:rFonts w:ascii="Arial Narrow" w:hAnsi="Arial Narrow"/>
        </w:rPr>
      </w:pPr>
    </w:p>
    <w:tbl>
      <w:tblPr>
        <w:tblStyle w:val="Style4"/>
        <w:tblW w:w="5000" w:type="pct"/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785"/>
        <w:gridCol w:w="5400"/>
        <w:gridCol w:w="1741"/>
      </w:tblGrid>
      <w:tr w:rsidR="00AC5A1F" w:rsidRPr="00DC3AF9" w14:paraId="2E69E544" w14:textId="77777777" w:rsidTr="00DF3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785" w:type="dxa"/>
          </w:tcPr>
          <w:p w14:paraId="22D8914B" w14:textId="77292BC5" w:rsidR="00AC5A1F" w:rsidRPr="00DC3AF9" w:rsidRDefault="00AC5A1F" w:rsidP="00E12343">
            <w:pPr>
              <w:pStyle w:val="ColumnHeadings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7118247"/>
                <w:placeholder>
                  <w:docPart w:val="9EA750DD3C7D4A86869FB7D81807CD87"/>
                </w:placeholder>
                <w15:appearance w15:val="hidden"/>
              </w:sdtPr>
              <w:sdtContent>
                <w:r w:rsidRPr="00DC3AF9">
                  <w:rPr>
                    <w:rFonts w:ascii="Arial Narrow" w:hAnsi="Arial Narrow"/>
                  </w:rPr>
                  <w:t>Person requested Quote</w:t>
                </w:r>
              </w:sdtContent>
            </w:sdt>
            <w:r w:rsidRPr="00DC3AF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00" w:type="dxa"/>
          </w:tcPr>
          <w:p w14:paraId="6F498B99" w14:textId="76EE39C9" w:rsidR="00AC5A1F" w:rsidRPr="00DC3AF9" w:rsidRDefault="00AC5A1F" w:rsidP="00AC5A1F">
            <w:pPr>
              <w:pStyle w:val="ColumnHeadings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30927660"/>
                <w:placeholder>
                  <w:docPart w:val="2DB389B2A89C43C09C8F2C1F0A59FD6E"/>
                </w:placeholder>
                <w:showingPlcHdr/>
                <w15:appearance w15:val="hidden"/>
              </w:sdtPr>
              <w:sdtContent>
                <w:r w:rsidRPr="00DC3AF9">
                  <w:rPr>
                    <w:rFonts w:ascii="Arial Narrow" w:hAnsi="Arial Narrow"/>
                  </w:rPr>
                  <w:t>Job</w:t>
                </w:r>
              </w:sdtContent>
            </w:sdt>
            <w:r w:rsidRPr="00DC3AF9">
              <w:rPr>
                <w:rFonts w:ascii="Arial Narrow" w:hAnsi="Arial Narrow"/>
              </w:rPr>
              <w:t xml:space="preserve"> or Service</w:t>
            </w:r>
            <w:r w:rsidR="00CD6D52" w:rsidRPr="00DC3AF9">
              <w:rPr>
                <w:rFonts w:ascii="Arial Narrow" w:hAnsi="Arial Narrow"/>
              </w:rPr>
              <w:t xml:space="preserve"> Description</w:t>
            </w:r>
          </w:p>
        </w:tc>
        <w:tc>
          <w:tcPr>
            <w:tcW w:w="1741" w:type="dxa"/>
          </w:tcPr>
          <w:p w14:paraId="737D7121" w14:textId="5E186ADB" w:rsidR="00AC5A1F" w:rsidRPr="00DC3AF9" w:rsidRDefault="00AC5A1F" w:rsidP="00AC5A1F">
            <w:pPr>
              <w:pStyle w:val="ColumnHeadings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65329093"/>
                <w:placeholder>
                  <w:docPart w:val="DBCD5AE2C54F4226B0B1E599E2F6F0B9"/>
                </w:placeholder>
                <w:showingPlcHdr/>
                <w15:appearance w15:val="hidden"/>
              </w:sdtPr>
              <w:sdtContent>
                <w:r w:rsidRPr="00DC3AF9">
                  <w:rPr>
                    <w:rFonts w:ascii="Arial Narrow" w:hAnsi="Arial Narrow"/>
                  </w:rPr>
                  <w:t>Due date</w:t>
                </w:r>
              </w:sdtContent>
            </w:sdt>
          </w:p>
        </w:tc>
      </w:tr>
      <w:tr w:rsidR="00AC5A1F" w:rsidRPr="00DC3AF9" w14:paraId="3D9D9B1C" w14:textId="77777777" w:rsidTr="00DF3FDE">
        <w:trPr>
          <w:trHeight w:val="557"/>
        </w:trPr>
        <w:tc>
          <w:tcPr>
            <w:tcW w:w="2785" w:type="dxa"/>
          </w:tcPr>
          <w:p w14:paraId="2F8D394C" w14:textId="2383B984" w:rsidR="00AC5A1F" w:rsidRPr="00DC3AF9" w:rsidRDefault="00AC5A1F" w:rsidP="00E12343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</w:tcPr>
          <w:p w14:paraId="2822834B" w14:textId="1F93A7B2" w:rsidR="00AC5A1F" w:rsidRPr="00DC3AF9" w:rsidRDefault="00AC5A1F" w:rsidP="00E12343">
            <w:pPr>
              <w:rPr>
                <w:rFonts w:ascii="Arial Narrow" w:hAnsi="Arial Narrow"/>
              </w:rPr>
            </w:pPr>
          </w:p>
        </w:tc>
        <w:tc>
          <w:tcPr>
            <w:tcW w:w="1741" w:type="dxa"/>
          </w:tcPr>
          <w:p w14:paraId="4F13973B" w14:textId="68424B46" w:rsidR="00AC5A1F" w:rsidRPr="00DC3AF9" w:rsidRDefault="00AC5A1F" w:rsidP="00E12343">
            <w:pPr>
              <w:rPr>
                <w:rFonts w:ascii="Arial Narrow" w:hAnsi="Arial Narrow"/>
              </w:rPr>
            </w:pPr>
          </w:p>
        </w:tc>
      </w:tr>
    </w:tbl>
    <w:p w14:paraId="6254517E" w14:textId="4E878709" w:rsidR="009C5836" w:rsidRPr="00DC3AF9" w:rsidRDefault="009C5836" w:rsidP="00897D19">
      <w:pPr>
        <w:rPr>
          <w:rFonts w:ascii="Arial Narrow" w:hAnsi="Arial Narrow"/>
        </w:rPr>
      </w:pPr>
    </w:p>
    <w:tbl>
      <w:tblPr>
        <w:tblStyle w:val="Style3"/>
        <w:tblW w:w="5000" w:type="pct"/>
        <w:tblBorders>
          <w:left w:val="single" w:sz="4" w:space="0" w:color="AC292A" w:themeColor="text2" w:themeShade="BF"/>
          <w:bottom w:val="single" w:sz="4" w:space="0" w:color="AC292A" w:themeColor="text2" w:themeShade="BF"/>
          <w:right w:val="single" w:sz="4" w:space="0" w:color="AC292A" w:themeColor="text2" w:themeShade="BF"/>
          <w:insideH w:val="single" w:sz="4" w:space="0" w:color="AC292A" w:themeColor="text2" w:themeShade="BF"/>
          <w:insideV w:val="single" w:sz="4" w:space="0" w:color="AC292A" w:themeColor="text2" w:themeShade="BF"/>
        </w:tblBorders>
        <w:tblLook w:val="0420" w:firstRow="1" w:lastRow="0" w:firstColumn="0" w:lastColumn="0" w:noHBand="0" w:noVBand="1"/>
        <w:tblDescription w:val="Enter Quantity, Description, Unit Price, Discount, and Line Total in table columns, and Subtotal, Sales Tax, and Total at the end of this table"/>
      </w:tblPr>
      <w:tblGrid>
        <w:gridCol w:w="1165"/>
        <w:gridCol w:w="5294"/>
        <w:gridCol w:w="1996"/>
        <w:gridCol w:w="1471"/>
      </w:tblGrid>
      <w:tr w:rsidR="00E31839" w:rsidRPr="00DC3AF9" w14:paraId="0C9939AB" w14:textId="77777777" w:rsidTr="00CD6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57C7442F" w14:textId="3A6F3DAB" w:rsidR="00990269" w:rsidRPr="00DC3AF9" w:rsidRDefault="00000000" w:rsidP="00CE5FDC">
            <w:pPr>
              <w:pStyle w:val="ColumnHeadingsWhite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52260001"/>
                <w:placeholder>
                  <w:docPart w:val="17F03C809AFD4EA2A89894CE167107B5"/>
                </w:placeholder>
                <w15:appearance w15:val="hidden"/>
              </w:sdtPr>
              <w:sdtContent>
                <w:r w:rsidR="00AC5A1F" w:rsidRPr="00DC3AF9">
                  <w:rPr>
                    <w:rFonts w:ascii="Arial Narrow" w:hAnsi="Arial Narrow"/>
                  </w:rPr>
                  <w:t>Job</w:t>
                </w:r>
              </w:sdtContent>
            </w:sdt>
          </w:p>
        </w:tc>
        <w:tc>
          <w:tcPr>
            <w:tcW w:w="5294" w:type="dxa"/>
            <w:vAlign w:val="center"/>
          </w:tcPr>
          <w:p w14:paraId="128FB11E" w14:textId="77777777" w:rsidR="00990269" w:rsidRPr="00DC3AF9" w:rsidRDefault="00000000" w:rsidP="00CE5FDC">
            <w:pPr>
              <w:pStyle w:val="ColumnHeadingsWhite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1304311"/>
                <w:placeholder>
                  <w:docPart w:val="CDBA3CD65CCB45CF87A2E837E4058ECA"/>
                </w:placeholder>
                <w:showingPlcHdr/>
                <w15:appearance w15:val="hidden"/>
              </w:sdtPr>
              <w:sdtContent>
                <w:r w:rsidR="00CE5FDC" w:rsidRPr="00DC3AF9">
                  <w:rPr>
                    <w:rFonts w:ascii="Arial Narrow" w:hAnsi="Arial Narrow"/>
                  </w:rPr>
                  <w:t>Description</w:t>
                </w:r>
              </w:sdtContent>
            </w:sdt>
            <w:r w:rsidR="00CE5FDC" w:rsidRPr="00DC3AF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2D8A90E9" w14:textId="7A8E3592" w:rsidR="00990269" w:rsidRPr="00DC3AF9" w:rsidRDefault="00000000" w:rsidP="00CE5FDC">
            <w:pPr>
              <w:pStyle w:val="ColumnHeadingsWhite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7548432"/>
                <w:placeholder>
                  <w:docPart w:val="A91877E7B39D4441BD2D2A8F7871392B"/>
                </w:placeholder>
                <w15:appearance w15:val="hidden"/>
              </w:sdtPr>
              <w:sdtContent>
                <w:r w:rsidR="00CD6D52" w:rsidRPr="00DC3AF9">
                  <w:rPr>
                    <w:rFonts w:ascii="Arial Narrow" w:hAnsi="Arial Narrow"/>
                  </w:rPr>
                  <w:t xml:space="preserve">  Quote </w:t>
                </w:r>
                <w:r w:rsidR="00C82DD1">
                  <w:rPr>
                    <w:rFonts w:ascii="Arial Narrow" w:hAnsi="Arial Narrow"/>
                  </w:rPr>
                  <w:t xml:space="preserve">Amount </w:t>
                </w:r>
                <w:r w:rsidR="00CD6D52" w:rsidRPr="00DC3AF9">
                  <w:rPr>
                    <w:rFonts w:ascii="Arial Narrow" w:hAnsi="Arial Narrow"/>
                  </w:rPr>
                  <w:t>$</w:t>
                </w:r>
              </w:sdtContent>
            </w:sdt>
            <w:r w:rsidR="00CE5FDC" w:rsidRPr="00DC3AF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37E5F949" w14:textId="7CB8DB2C" w:rsidR="00990269" w:rsidRPr="00DC3AF9" w:rsidRDefault="00000000" w:rsidP="00CE5FDC">
            <w:pPr>
              <w:pStyle w:val="ColumnHeadingsWhite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087808530"/>
                <w:placeholder>
                  <w:docPart w:val="C0C45DD9156F49639B8B24521F01914B"/>
                </w:placeholder>
                <w15:appearance w15:val="hidden"/>
              </w:sdtPr>
              <w:sdtContent>
                <w:r w:rsidR="00CD6D52" w:rsidRPr="00DC3AF9">
                  <w:rPr>
                    <w:rFonts w:ascii="Arial Narrow" w:hAnsi="Arial Narrow"/>
                  </w:rPr>
                  <w:t xml:space="preserve">  Total</w:t>
                </w:r>
              </w:sdtContent>
            </w:sdt>
            <w:r w:rsidR="00CE5FDC" w:rsidRPr="00DC3AF9">
              <w:rPr>
                <w:rFonts w:ascii="Arial Narrow" w:hAnsi="Arial Narrow"/>
              </w:rPr>
              <w:t xml:space="preserve"> </w:t>
            </w:r>
          </w:p>
        </w:tc>
      </w:tr>
      <w:tr w:rsidR="00DF4485" w:rsidRPr="00DC3AF9" w14:paraId="6E35BA2D" w14:textId="77777777" w:rsidTr="00CD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6D4607EC" w14:textId="2EB2DD60" w:rsidR="00990269" w:rsidRPr="00DC3AF9" w:rsidRDefault="00990269" w:rsidP="00CE5FDC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vAlign w:val="center"/>
          </w:tcPr>
          <w:p w14:paraId="32AAC86B" w14:textId="2309C5A4" w:rsidR="00990269" w:rsidRPr="00DC3AF9" w:rsidRDefault="00990269" w:rsidP="00CE5FDC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vAlign w:val="center"/>
          </w:tcPr>
          <w:p w14:paraId="5CD7890F" w14:textId="4E0C8E9C" w:rsidR="00990269" w:rsidRPr="00DC3AF9" w:rsidRDefault="00CE5FDC" w:rsidP="00CE5FDC">
            <w:pPr>
              <w:pStyle w:val="Amount"/>
              <w:rPr>
                <w:rFonts w:ascii="Arial Narrow" w:hAnsi="Arial Narrow"/>
              </w:rPr>
            </w:pPr>
            <w:r w:rsidRPr="00DC3AF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53B1FCA2" w14:textId="5B2F4258" w:rsidR="00990269" w:rsidRPr="00DC3AF9" w:rsidRDefault="00CE5FDC" w:rsidP="00CE5FDC">
            <w:pPr>
              <w:pStyle w:val="Amount"/>
              <w:rPr>
                <w:rFonts w:ascii="Arial Narrow" w:hAnsi="Arial Narrow"/>
              </w:rPr>
            </w:pPr>
            <w:r w:rsidRPr="00DC3AF9">
              <w:rPr>
                <w:rFonts w:ascii="Arial Narrow" w:hAnsi="Arial Narrow"/>
              </w:rPr>
              <w:t xml:space="preserve"> </w:t>
            </w:r>
          </w:p>
        </w:tc>
      </w:tr>
      <w:tr w:rsidR="00990269" w:rsidRPr="00DC3AF9" w14:paraId="0FAC7C70" w14:textId="77777777" w:rsidTr="00CD6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1E343CB2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vAlign w:val="center"/>
          </w:tcPr>
          <w:p w14:paraId="55094551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vAlign w:val="center"/>
          </w:tcPr>
          <w:p w14:paraId="5FB5074B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3EE5C467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</w:tr>
      <w:tr w:rsidR="00DF4485" w:rsidRPr="00DC3AF9" w14:paraId="54826301" w14:textId="77777777" w:rsidTr="00CD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672E8012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vAlign w:val="center"/>
          </w:tcPr>
          <w:p w14:paraId="7DF412E5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vAlign w:val="center"/>
          </w:tcPr>
          <w:p w14:paraId="1785CBA9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02E2DE9A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</w:tr>
      <w:tr w:rsidR="00990269" w:rsidRPr="00DC3AF9" w14:paraId="52DC6C3E" w14:textId="77777777" w:rsidTr="00CD6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291D0BE3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vAlign w:val="center"/>
          </w:tcPr>
          <w:p w14:paraId="5A5DCADF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vAlign w:val="center"/>
          </w:tcPr>
          <w:p w14:paraId="5B3CAAD2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41722403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</w:tr>
      <w:tr w:rsidR="00DF4485" w:rsidRPr="00DC3AF9" w14:paraId="6EA5F036" w14:textId="77777777" w:rsidTr="00CD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6D31689A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vAlign w:val="center"/>
          </w:tcPr>
          <w:p w14:paraId="1B86D33C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vAlign w:val="center"/>
          </w:tcPr>
          <w:p w14:paraId="1E625EDE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3EDE3BB9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</w:tr>
      <w:tr w:rsidR="00990269" w:rsidRPr="00DC3AF9" w14:paraId="45E8F746" w14:textId="77777777" w:rsidTr="00CD6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6EFD36CF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vAlign w:val="center"/>
          </w:tcPr>
          <w:p w14:paraId="032C9252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vAlign w:val="center"/>
          </w:tcPr>
          <w:p w14:paraId="5FF615A6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7EA9748B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</w:tr>
      <w:tr w:rsidR="00DF4485" w:rsidRPr="00DC3AF9" w14:paraId="49C0AF7F" w14:textId="77777777" w:rsidTr="00CD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15631F29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vAlign w:val="center"/>
          </w:tcPr>
          <w:p w14:paraId="16AF1C7F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vAlign w:val="center"/>
          </w:tcPr>
          <w:p w14:paraId="56E4FB3E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298761D3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</w:tr>
      <w:tr w:rsidR="00990269" w:rsidRPr="00DC3AF9" w14:paraId="65CC8257" w14:textId="77777777" w:rsidTr="00CD6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165" w:type="dxa"/>
            <w:vAlign w:val="center"/>
          </w:tcPr>
          <w:p w14:paraId="00197ECC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vAlign w:val="center"/>
          </w:tcPr>
          <w:p w14:paraId="6D21FB8C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vAlign w:val="center"/>
          </w:tcPr>
          <w:p w14:paraId="4BBC26D7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0C2AECD6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</w:tr>
      <w:tr w:rsidR="00DF4485" w:rsidRPr="00DC3AF9" w14:paraId="4AF44FD7" w14:textId="77777777" w:rsidTr="00CD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165" w:type="dxa"/>
            <w:tcBorders>
              <w:bottom w:val="single" w:sz="4" w:space="0" w:color="AC292A" w:themeColor="text2" w:themeShade="BF"/>
            </w:tcBorders>
            <w:vAlign w:val="center"/>
          </w:tcPr>
          <w:p w14:paraId="3578AC34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5294" w:type="dxa"/>
            <w:tcBorders>
              <w:bottom w:val="single" w:sz="4" w:space="0" w:color="AC292A" w:themeColor="text2" w:themeShade="BF"/>
            </w:tcBorders>
            <w:vAlign w:val="center"/>
          </w:tcPr>
          <w:p w14:paraId="717323F3" w14:textId="77777777" w:rsidR="00990269" w:rsidRPr="00DC3AF9" w:rsidRDefault="00990269" w:rsidP="00FC4DCA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tcBorders>
              <w:bottom w:val="single" w:sz="4" w:space="0" w:color="AC292A" w:themeColor="text2" w:themeShade="BF"/>
            </w:tcBorders>
            <w:vAlign w:val="center"/>
          </w:tcPr>
          <w:p w14:paraId="6937120B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00BC1813" w14:textId="77777777" w:rsidR="00990269" w:rsidRPr="00DC3AF9" w:rsidRDefault="00990269" w:rsidP="00FC4DCA">
            <w:pPr>
              <w:pStyle w:val="Amount"/>
              <w:rPr>
                <w:rFonts w:ascii="Arial Narrow" w:hAnsi="Arial Narrow"/>
              </w:rPr>
            </w:pPr>
          </w:p>
        </w:tc>
      </w:tr>
      <w:tr w:rsidR="00990269" w:rsidRPr="00DC3AF9" w14:paraId="4C19299E" w14:textId="77777777" w:rsidTr="00CD6D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single" w:sz="4" w:space="0" w:color="AC292A" w:themeColor="text2" w:themeShade="BF"/>
              <w:left w:val="nil"/>
              <w:bottom w:val="nil"/>
              <w:right w:val="nil"/>
            </w:tcBorders>
          </w:tcPr>
          <w:p w14:paraId="19A7DB21" w14:textId="77777777" w:rsidR="00990269" w:rsidRPr="00DC3AF9" w:rsidRDefault="00990269" w:rsidP="00990269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tcBorders>
              <w:top w:val="single" w:sz="4" w:space="0" w:color="AC292A" w:themeColor="text2" w:themeShade="BF"/>
              <w:left w:val="nil"/>
              <w:bottom w:val="nil"/>
            </w:tcBorders>
            <w:vAlign w:val="center"/>
          </w:tcPr>
          <w:p w14:paraId="578E2EC5" w14:textId="77777777" w:rsidR="00990269" w:rsidRPr="00DC3AF9" w:rsidRDefault="00000000" w:rsidP="00E12343">
            <w:pPr>
              <w:pStyle w:val="Thankyou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Subtotal:"/>
                <w:tag w:val="Subtotal:"/>
                <w:id w:val="-1489780418"/>
                <w:placeholder>
                  <w:docPart w:val="773D6DE74DC44065A6EDCDCD2C8CBD60"/>
                </w:placeholder>
                <w:temporary/>
                <w:showingPlcHdr/>
                <w15:appearance w15:val="hidden"/>
              </w:sdtPr>
              <w:sdtContent>
                <w:r w:rsidR="00990269" w:rsidRPr="00DC3AF9">
                  <w:rPr>
                    <w:rFonts w:ascii="Arial Narrow" w:hAnsi="Arial Narrow"/>
                  </w:rPr>
                  <w:t>Subtotal</w:t>
                </w:r>
              </w:sdtContent>
            </w:sdt>
            <w:r w:rsidR="00DA16F4" w:rsidRPr="00DC3AF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04A514BC" w14:textId="713A8727" w:rsidR="00990269" w:rsidRPr="00DC3AF9" w:rsidRDefault="00DA16F4" w:rsidP="00DA16F4">
            <w:pPr>
              <w:pStyle w:val="Amount"/>
              <w:rPr>
                <w:rFonts w:ascii="Arial Narrow" w:hAnsi="Arial Narrow"/>
              </w:rPr>
            </w:pPr>
            <w:r w:rsidRPr="00DC3AF9">
              <w:rPr>
                <w:rFonts w:ascii="Arial Narrow" w:hAnsi="Arial Narrow"/>
              </w:rPr>
              <w:t xml:space="preserve"> </w:t>
            </w:r>
          </w:p>
        </w:tc>
      </w:tr>
      <w:tr w:rsidR="00990269" w:rsidRPr="00DC3AF9" w14:paraId="1E939B16" w14:textId="77777777" w:rsidTr="00CD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6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A47E7" w14:textId="77777777" w:rsidR="00990269" w:rsidRPr="00DC3AF9" w:rsidRDefault="00990269" w:rsidP="00990269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</w:tcBorders>
            <w:vAlign w:val="center"/>
          </w:tcPr>
          <w:p w14:paraId="68D542D4" w14:textId="77777777" w:rsidR="00990269" w:rsidRPr="00DC3AF9" w:rsidRDefault="00000000" w:rsidP="00E12343">
            <w:pPr>
              <w:pStyle w:val="Thankyou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Total:"/>
                <w:tag w:val="Total:"/>
                <w:id w:val="1691648536"/>
                <w:placeholder>
                  <w:docPart w:val="7435DF1EC65A486F892EEB0C1F678038"/>
                </w:placeholder>
                <w:temporary/>
                <w:showingPlcHdr/>
                <w15:appearance w15:val="hidden"/>
              </w:sdtPr>
              <w:sdtContent>
                <w:r w:rsidR="00990269" w:rsidRPr="00DC3AF9">
                  <w:rPr>
                    <w:rFonts w:ascii="Arial Narrow" w:hAnsi="Arial Narrow"/>
                  </w:rPr>
                  <w:t>Total</w:t>
                </w:r>
              </w:sdtContent>
            </w:sdt>
            <w:r w:rsidR="00DA16F4" w:rsidRPr="00DC3AF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5871BE05" w14:textId="253925B2" w:rsidR="00990269" w:rsidRPr="00DC3AF9" w:rsidRDefault="00DA16F4" w:rsidP="00DA16F4">
            <w:pPr>
              <w:pStyle w:val="Amount"/>
              <w:rPr>
                <w:rFonts w:ascii="Arial Narrow" w:hAnsi="Arial Narrow"/>
              </w:rPr>
            </w:pPr>
            <w:r w:rsidRPr="00DC3AF9">
              <w:rPr>
                <w:rFonts w:ascii="Arial Narrow" w:hAnsi="Arial Narrow"/>
              </w:rPr>
              <w:t xml:space="preserve"> </w:t>
            </w:r>
          </w:p>
        </w:tc>
      </w:tr>
    </w:tbl>
    <w:tbl>
      <w:tblPr>
        <w:tblW w:w="5000" w:type="pct"/>
        <w:tblLayout w:type="fixed"/>
        <w:tblLook w:val="0600" w:firstRow="0" w:lastRow="0" w:firstColumn="0" w:lastColumn="0" w:noHBand="1" w:noVBand="1"/>
        <w:tblDescription w:val="Enter Quotation prepared by person name, declaration, Signature to accept, and Thank you message in this table"/>
      </w:tblPr>
      <w:tblGrid>
        <w:gridCol w:w="9936"/>
      </w:tblGrid>
      <w:tr w:rsidR="00CA1CFC" w:rsidRPr="00DC3AF9" w14:paraId="352A83D8" w14:textId="77777777" w:rsidTr="00AC5A1F">
        <w:trPr>
          <w:trHeight w:val="1440"/>
        </w:trPr>
        <w:tc>
          <w:tcPr>
            <w:tcW w:w="9936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742CB472" w14:textId="5A858355" w:rsidR="003A1E70" w:rsidRPr="00DC3AF9" w:rsidRDefault="00000000" w:rsidP="00DA16F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58877418"/>
                <w:placeholder>
                  <w:docPart w:val="3CE010F566E546CD832A83A4A3D85A05"/>
                </w:placeholder>
                <w:showingPlcHdr/>
                <w15:appearance w15:val="hidden"/>
              </w:sdtPr>
              <w:sdtContent>
                <w:r w:rsidR="00DA16F4" w:rsidRPr="00DC3AF9">
                  <w:rPr>
                    <w:rFonts w:ascii="Arial Narrow" w:hAnsi="Arial Narrow"/>
                    <w:sz w:val="20"/>
                    <w:szCs w:val="20"/>
                  </w:rPr>
                  <w:t>Quotation prepared by:</w:t>
                </w:r>
              </w:sdtContent>
            </w:sdt>
            <w:r w:rsidR="00572B9D" w:rsidRPr="00DC3AF9">
              <w:rPr>
                <w:rFonts w:ascii="Arial Narrow" w:hAnsi="Arial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46611357"/>
                <w:placeholder>
                  <w:docPart w:val="BF04271200A64BBB841ADD1332370200"/>
                </w:placeholder>
                <w15:appearance w15:val="hidden"/>
              </w:sdtPr>
              <w:sdtContent>
                <w:r w:rsidR="00CA6C9B" w:rsidRPr="00DC3AF9">
                  <w:rPr>
                    <w:rFonts w:ascii="Arial Narrow" w:hAnsi="Arial Narrow"/>
                    <w:sz w:val="20"/>
                    <w:szCs w:val="20"/>
                  </w:rPr>
                  <w:t>____________________</w:t>
                </w:r>
                <w:r w:rsidR="00AC5A1F" w:rsidRPr="00DC3AF9">
                  <w:rPr>
                    <w:rFonts w:ascii="Arial Narrow" w:hAnsi="Arial Narrow"/>
                    <w:sz w:val="20"/>
                    <w:szCs w:val="20"/>
                  </w:rPr>
                  <w:t>__</w:t>
                </w:r>
                <w:r w:rsidR="00101264" w:rsidRPr="00DC3AF9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880B49E" w14:textId="77777777" w:rsidR="00AC5A1F" w:rsidRPr="00DC3AF9" w:rsidRDefault="00AC5A1F" w:rsidP="00DA16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137D83" w14:textId="5CB4079E" w:rsidR="003A1E70" w:rsidRPr="00DC3AF9" w:rsidRDefault="00DC3AF9" w:rsidP="00DC3A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*</w:t>
            </w:r>
            <w:r w:rsidR="00157FF1" w:rsidRPr="00DC3AF9">
              <w:rPr>
                <w:rFonts w:ascii="Arial Narrow" w:hAnsi="Arial Narrow"/>
                <w:i/>
                <w:iCs/>
                <w:sz w:val="20"/>
                <w:szCs w:val="20"/>
              </w:rPr>
              <w:t>This is a quote</w:t>
            </w:r>
            <w:r w:rsidR="00C82DD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only</w:t>
            </w:r>
            <w:r w:rsidR="00157FF1" w:rsidRPr="00DC3AF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for the services named above subject to the approval of the West Madison Utility District Board</w:t>
            </w:r>
            <w:r w:rsidR="00157FF1" w:rsidRPr="00DC3AF9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5B9DE6A" w14:textId="77777777" w:rsidR="00DC3AF9" w:rsidRPr="00DC3AF9" w:rsidRDefault="00DC3AF9" w:rsidP="00DC3A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Fonts w:ascii="Arial Narrow" w:hAnsi="Arial Narrow"/>
                <w:sz w:val="20"/>
                <w:szCs w:val="20"/>
              </w:rPr>
              <w:id w:val="-990088902"/>
              <w:placeholder>
                <w:docPart w:val="7FC8C8785D49403CA0D129E564BA84BE"/>
              </w:placeholder>
              <w15:appearance w15:val="hidden"/>
            </w:sdtPr>
            <w:sdtContent>
              <w:p w14:paraId="2B09E035" w14:textId="77777777" w:rsidR="00AC5A1F" w:rsidRPr="00DC3AF9" w:rsidRDefault="00AC5A1F" w:rsidP="00DA16F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id w:val="824402651"/>
                    <w:placeholder>
                      <w:docPart w:val="0356F5F5BEC242AF98B90CCA7A31E661"/>
                    </w:placeholder>
                    <w:showingPlcHdr/>
                    <w15:appearance w15:val="hidden"/>
                  </w:sdtPr>
                  <w:sdtContent>
                    <w:r w:rsidRPr="00DC3AF9">
                      <w:rPr>
                        <w:rFonts w:ascii="Arial Narrow" w:hAnsi="Arial Narrow"/>
                        <w:sz w:val="20"/>
                        <w:szCs w:val="20"/>
                      </w:rPr>
                      <w:t>To accept this quotation, sign here and return:</w:t>
                    </w:r>
                  </w:sdtContent>
                </w:sdt>
                <w:r w:rsidRPr="00DC3AF9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  <w:p w14:paraId="487852EA" w14:textId="77777777" w:rsidR="00DC3AF9" w:rsidRPr="00DC3AF9" w:rsidRDefault="00DC3AF9" w:rsidP="00DA16F4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  <w:p w14:paraId="18F3611A" w14:textId="77777777" w:rsidR="00AC5A1F" w:rsidRPr="00DC3AF9" w:rsidRDefault="00AC5A1F" w:rsidP="00DA16F4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  <w:p w14:paraId="0695A012" w14:textId="56ABD410" w:rsidR="00CA1CFC" w:rsidRPr="00DC3AF9" w:rsidRDefault="00101264" w:rsidP="00DA16F4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DC3AF9">
                  <w:rPr>
                    <w:rFonts w:ascii="Arial Narrow" w:hAnsi="Arial Narrow"/>
                    <w:sz w:val="20"/>
                    <w:szCs w:val="20"/>
                  </w:rPr>
                  <w:t>________________________________________________</w:t>
                </w:r>
              </w:p>
            </w:sdtContent>
          </w:sdt>
        </w:tc>
      </w:tr>
    </w:tbl>
    <w:p w14:paraId="76AF7161" w14:textId="77777777" w:rsidR="00B764B8" w:rsidRPr="001E3C2E" w:rsidRDefault="00B764B8" w:rsidP="007A7F2F">
      <w:pPr>
        <w:pStyle w:val="Amount"/>
      </w:pPr>
    </w:p>
    <w:sectPr w:rsidR="00B764B8" w:rsidRPr="001E3C2E" w:rsidSect="00FC55BD"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C880" w14:textId="77777777" w:rsidR="00555AE2" w:rsidRDefault="00555AE2">
      <w:r>
        <w:separator/>
      </w:r>
    </w:p>
  </w:endnote>
  <w:endnote w:type="continuationSeparator" w:id="0">
    <w:p w14:paraId="3F2985D9" w14:textId="77777777" w:rsidR="00555AE2" w:rsidRDefault="005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B63B" w14:textId="77777777" w:rsidR="00555AE2" w:rsidRDefault="00555AE2">
      <w:r>
        <w:separator/>
      </w:r>
    </w:p>
  </w:footnote>
  <w:footnote w:type="continuationSeparator" w:id="0">
    <w:p w14:paraId="4FBE9C06" w14:textId="77777777" w:rsidR="00555AE2" w:rsidRDefault="005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1478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9123">
    <w:abstractNumId w:val="11"/>
  </w:num>
  <w:num w:numId="2" w16cid:durableId="2083987083">
    <w:abstractNumId w:val="12"/>
  </w:num>
  <w:num w:numId="3" w16cid:durableId="1061949106">
    <w:abstractNumId w:val="9"/>
  </w:num>
  <w:num w:numId="4" w16cid:durableId="1946568764">
    <w:abstractNumId w:val="7"/>
  </w:num>
  <w:num w:numId="5" w16cid:durableId="1714648312">
    <w:abstractNumId w:val="6"/>
  </w:num>
  <w:num w:numId="6" w16cid:durableId="2122143209">
    <w:abstractNumId w:val="5"/>
  </w:num>
  <w:num w:numId="7" w16cid:durableId="985819084">
    <w:abstractNumId w:val="4"/>
  </w:num>
  <w:num w:numId="8" w16cid:durableId="1155411876">
    <w:abstractNumId w:val="8"/>
  </w:num>
  <w:num w:numId="9" w16cid:durableId="573585769">
    <w:abstractNumId w:val="3"/>
  </w:num>
  <w:num w:numId="10" w16cid:durableId="1978949649">
    <w:abstractNumId w:val="2"/>
  </w:num>
  <w:num w:numId="11" w16cid:durableId="1190099084">
    <w:abstractNumId w:val="1"/>
  </w:num>
  <w:num w:numId="12" w16cid:durableId="2118864515">
    <w:abstractNumId w:val="0"/>
  </w:num>
  <w:num w:numId="13" w16cid:durableId="1338196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18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E5CE9"/>
    <w:rsid w:val="000F1537"/>
    <w:rsid w:val="000F1D23"/>
    <w:rsid w:val="00101264"/>
    <w:rsid w:val="00150599"/>
    <w:rsid w:val="0015744F"/>
    <w:rsid w:val="00157FF1"/>
    <w:rsid w:val="001724F6"/>
    <w:rsid w:val="001738F7"/>
    <w:rsid w:val="00180611"/>
    <w:rsid w:val="0019085F"/>
    <w:rsid w:val="001B2A81"/>
    <w:rsid w:val="001B5462"/>
    <w:rsid w:val="001B5F25"/>
    <w:rsid w:val="001C1E74"/>
    <w:rsid w:val="001D6696"/>
    <w:rsid w:val="001E3C2E"/>
    <w:rsid w:val="001E4281"/>
    <w:rsid w:val="001F1EA7"/>
    <w:rsid w:val="0020532B"/>
    <w:rsid w:val="00205DD6"/>
    <w:rsid w:val="00207555"/>
    <w:rsid w:val="0021009B"/>
    <w:rsid w:val="00213FAA"/>
    <w:rsid w:val="00215AFC"/>
    <w:rsid w:val="002404C4"/>
    <w:rsid w:val="00246484"/>
    <w:rsid w:val="00246B57"/>
    <w:rsid w:val="00251C32"/>
    <w:rsid w:val="00255B08"/>
    <w:rsid w:val="002B5F8B"/>
    <w:rsid w:val="002B744E"/>
    <w:rsid w:val="0031189F"/>
    <w:rsid w:val="00326411"/>
    <w:rsid w:val="003313F8"/>
    <w:rsid w:val="00341D54"/>
    <w:rsid w:val="003465E2"/>
    <w:rsid w:val="003520FE"/>
    <w:rsid w:val="0035481F"/>
    <w:rsid w:val="00356198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7F6"/>
    <w:rsid w:val="003E3D7F"/>
    <w:rsid w:val="003F03CA"/>
    <w:rsid w:val="00413CC1"/>
    <w:rsid w:val="00416A5B"/>
    <w:rsid w:val="00436B94"/>
    <w:rsid w:val="004526C5"/>
    <w:rsid w:val="0047269D"/>
    <w:rsid w:val="00473FA7"/>
    <w:rsid w:val="004742C9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55AE2"/>
    <w:rsid w:val="00572B9D"/>
    <w:rsid w:val="0058338F"/>
    <w:rsid w:val="00584C74"/>
    <w:rsid w:val="00584EBA"/>
    <w:rsid w:val="005A5CD4"/>
    <w:rsid w:val="005A6D66"/>
    <w:rsid w:val="005B7ABD"/>
    <w:rsid w:val="006171BA"/>
    <w:rsid w:val="00640AAC"/>
    <w:rsid w:val="00647F33"/>
    <w:rsid w:val="0065596D"/>
    <w:rsid w:val="00666563"/>
    <w:rsid w:val="006A68E8"/>
    <w:rsid w:val="006C4528"/>
    <w:rsid w:val="006C6182"/>
    <w:rsid w:val="006D2782"/>
    <w:rsid w:val="006F0816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562DB"/>
    <w:rsid w:val="00761383"/>
    <w:rsid w:val="00763353"/>
    <w:rsid w:val="00763758"/>
    <w:rsid w:val="00782B81"/>
    <w:rsid w:val="00787234"/>
    <w:rsid w:val="00791806"/>
    <w:rsid w:val="007A07D7"/>
    <w:rsid w:val="007A0C5E"/>
    <w:rsid w:val="007A7F2F"/>
    <w:rsid w:val="007C1315"/>
    <w:rsid w:val="007C52B8"/>
    <w:rsid w:val="007C5A8E"/>
    <w:rsid w:val="007C7496"/>
    <w:rsid w:val="007D49EA"/>
    <w:rsid w:val="007F3D8D"/>
    <w:rsid w:val="007F4E44"/>
    <w:rsid w:val="00803D58"/>
    <w:rsid w:val="008044FF"/>
    <w:rsid w:val="0081446C"/>
    <w:rsid w:val="00824635"/>
    <w:rsid w:val="00880B58"/>
    <w:rsid w:val="0088346B"/>
    <w:rsid w:val="00896A17"/>
    <w:rsid w:val="00897D19"/>
    <w:rsid w:val="008A1909"/>
    <w:rsid w:val="008A1A69"/>
    <w:rsid w:val="008A3C48"/>
    <w:rsid w:val="008A4FC8"/>
    <w:rsid w:val="008A5218"/>
    <w:rsid w:val="008B549F"/>
    <w:rsid w:val="008C1DFD"/>
    <w:rsid w:val="008D63CA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67116"/>
    <w:rsid w:val="0098251A"/>
    <w:rsid w:val="00990269"/>
    <w:rsid w:val="009A1F18"/>
    <w:rsid w:val="009A6AF5"/>
    <w:rsid w:val="009C5836"/>
    <w:rsid w:val="009D56A3"/>
    <w:rsid w:val="009E1965"/>
    <w:rsid w:val="009E3C70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802"/>
    <w:rsid w:val="00A74C60"/>
    <w:rsid w:val="00A83EA1"/>
    <w:rsid w:val="00AB03C9"/>
    <w:rsid w:val="00AB6918"/>
    <w:rsid w:val="00AC5A1F"/>
    <w:rsid w:val="00B06781"/>
    <w:rsid w:val="00B3253D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E5B9D"/>
    <w:rsid w:val="00BF5558"/>
    <w:rsid w:val="00C042B3"/>
    <w:rsid w:val="00C0495D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82DD1"/>
    <w:rsid w:val="00CA1CFC"/>
    <w:rsid w:val="00CA6C9B"/>
    <w:rsid w:val="00CB2E13"/>
    <w:rsid w:val="00CB4CBD"/>
    <w:rsid w:val="00CD6D52"/>
    <w:rsid w:val="00CE5FDC"/>
    <w:rsid w:val="00CF01AF"/>
    <w:rsid w:val="00D23F00"/>
    <w:rsid w:val="00D33CEA"/>
    <w:rsid w:val="00D36630"/>
    <w:rsid w:val="00D4146A"/>
    <w:rsid w:val="00D45E69"/>
    <w:rsid w:val="00D514A2"/>
    <w:rsid w:val="00D60AFA"/>
    <w:rsid w:val="00D7042E"/>
    <w:rsid w:val="00D76A11"/>
    <w:rsid w:val="00D84EDA"/>
    <w:rsid w:val="00D87572"/>
    <w:rsid w:val="00D8761E"/>
    <w:rsid w:val="00DA16F4"/>
    <w:rsid w:val="00DC1152"/>
    <w:rsid w:val="00DC3AF9"/>
    <w:rsid w:val="00DC6D21"/>
    <w:rsid w:val="00DC7933"/>
    <w:rsid w:val="00DE09CB"/>
    <w:rsid w:val="00DF3FDE"/>
    <w:rsid w:val="00DF4485"/>
    <w:rsid w:val="00DF7693"/>
    <w:rsid w:val="00E12343"/>
    <w:rsid w:val="00E27198"/>
    <w:rsid w:val="00E31839"/>
    <w:rsid w:val="00E358C1"/>
    <w:rsid w:val="00E371FA"/>
    <w:rsid w:val="00E42426"/>
    <w:rsid w:val="00E573A1"/>
    <w:rsid w:val="00E6107D"/>
    <w:rsid w:val="00E814E1"/>
    <w:rsid w:val="00E92B02"/>
    <w:rsid w:val="00E9764B"/>
    <w:rsid w:val="00EF58B4"/>
    <w:rsid w:val="00F1292B"/>
    <w:rsid w:val="00F52042"/>
    <w:rsid w:val="00F56C6F"/>
    <w:rsid w:val="00F64BE0"/>
    <w:rsid w:val="00F70E38"/>
    <w:rsid w:val="00F72E86"/>
    <w:rsid w:val="00FB1848"/>
    <w:rsid w:val="00FC4DCA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A6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FE"/>
    <w:pPr>
      <w:spacing w:line="264" w:lineRule="auto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uiPriority w:val="9"/>
    <w:qFormat/>
    <w:rsid w:val="003520FE"/>
    <w:pPr>
      <w:spacing w:line="240" w:lineRule="auto"/>
      <w:jc w:val="right"/>
      <w:outlineLvl w:val="0"/>
    </w:pPr>
    <w:rPr>
      <w:rFonts w:asciiTheme="majorHAnsi" w:hAnsiTheme="majorHAnsi"/>
      <w:b/>
      <w:color w:val="AC292A" w:themeColor="text2" w:themeShade="BF"/>
      <w:spacing w:val="0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qFormat/>
    <w:rsid w:val="007A7F2F"/>
    <w:pPr>
      <w:numPr>
        <w:ilvl w:val="1"/>
        <w:numId w:val="13"/>
      </w:numPr>
      <w:spacing w:before="20" w:line="240" w:lineRule="auto"/>
      <w:outlineLvl w:val="1"/>
    </w:pPr>
    <w:rPr>
      <w:rFonts w:asciiTheme="majorHAnsi" w:hAnsiTheme="majorHAnsi"/>
      <w:b/>
      <w:szCs w:val="16"/>
    </w:rPr>
  </w:style>
  <w:style w:type="paragraph" w:styleId="Heading3">
    <w:name w:val="heading 3"/>
    <w:basedOn w:val="Normal"/>
    <w:next w:val="Normal"/>
    <w:uiPriority w:val="9"/>
    <w:semiHidden/>
    <w:rsid w:val="00A71F71"/>
    <w:pPr>
      <w:numPr>
        <w:ilvl w:val="2"/>
        <w:numId w:val="13"/>
      </w:num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5481F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84B2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5481F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B84B2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5481F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A32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5481F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A32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5481F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5481F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20FE"/>
    <w:rPr>
      <w:rFonts w:asciiTheme="majorHAnsi" w:hAnsiTheme="majorHAnsi"/>
      <w:b/>
      <w:spacing w:val="4"/>
      <w:sz w:val="16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356198"/>
    <w:pPr>
      <w:jc w:val="right"/>
    </w:pPr>
    <w:rPr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6198"/>
    <w:rPr>
      <w:rFonts w:asciiTheme="minorHAnsi" w:hAnsiTheme="minorHAnsi"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356198"/>
    <w:pPr>
      <w:framePr w:hSpace="180" w:wrap="around" w:hAnchor="margin" w:y="400"/>
      <w:spacing w:line="240" w:lineRule="auto"/>
    </w:pPr>
    <w:rPr>
      <w:b/>
      <w:color w:val="AC292A" w:themeColor="text2" w:themeShade="BF"/>
      <w:sz w:val="24"/>
    </w:rPr>
  </w:style>
  <w:style w:type="paragraph" w:customStyle="1" w:styleId="Slogan">
    <w:name w:val="Slogan"/>
    <w:basedOn w:val="Normal"/>
    <w:autoRedefine/>
    <w:semiHidden/>
    <w:qFormat/>
    <w:rsid w:val="007A7F2F"/>
    <w:pPr>
      <w:spacing w:before="60" w:line="240" w:lineRule="auto"/>
    </w:pPr>
    <w:rPr>
      <w:i/>
    </w:rPr>
  </w:style>
  <w:style w:type="paragraph" w:customStyle="1" w:styleId="Amount">
    <w:name w:val="Amount"/>
    <w:basedOn w:val="Normal"/>
    <w:uiPriority w:val="2"/>
    <w:qFormat/>
    <w:rsid w:val="00DA16F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E12343"/>
    <w:rPr>
      <w:b/>
      <w:color w:val="AC292A" w:themeColor="text2" w:themeShade="BF"/>
      <w:sz w:val="19"/>
    </w:rPr>
  </w:style>
  <w:style w:type="paragraph" w:customStyle="1" w:styleId="ColumnHeadings">
    <w:name w:val="Column Headings"/>
    <w:basedOn w:val="Normal"/>
    <w:uiPriority w:val="2"/>
    <w:qFormat/>
    <w:rsid w:val="00E814E1"/>
    <w:rPr>
      <w:color w:val="AC292A" w:themeColor="text2" w:themeShade="BF"/>
      <w:sz w:val="19"/>
    </w:rPr>
  </w:style>
  <w:style w:type="paragraph" w:customStyle="1" w:styleId="Centered">
    <w:name w:val="Centered"/>
    <w:basedOn w:val="Normal"/>
    <w:autoRedefine/>
    <w:uiPriority w:val="2"/>
    <w:qFormat/>
    <w:rsid w:val="007A7F2F"/>
    <w:pPr>
      <w:spacing w:line="240" w:lineRule="auto"/>
      <w:jc w:val="center"/>
    </w:pPr>
  </w:style>
  <w:style w:type="paragraph" w:customStyle="1" w:styleId="Labels">
    <w:name w:val="Labels"/>
    <w:basedOn w:val="Heading2"/>
    <w:autoRedefine/>
    <w:uiPriority w:val="3"/>
    <w:semiHidden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autoRedefine/>
    <w:uiPriority w:val="2"/>
    <w:semiHidden/>
    <w:qFormat/>
    <w:rsid w:val="007A7F2F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semiHidden/>
    <w:rsid w:val="003520FE"/>
    <w:rPr>
      <w:rFonts w:asciiTheme="minorHAnsi" w:hAnsiTheme="minorHAnsi"/>
      <w:b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autoRedefine/>
    <w:semiHidden/>
    <w:qFormat/>
    <w:rsid w:val="007A7F2F"/>
    <w:pPr>
      <w:tabs>
        <w:tab w:val="right" w:leader="underscore" w:pos="10080"/>
      </w:tabs>
    </w:pPr>
  </w:style>
  <w:style w:type="character" w:customStyle="1" w:styleId="SmallTypeChar">
    <w:name w:val="Small Type Char"/>
    <w:basedOn w:val="DefaultParagraphFont"/>
    <w:link w:val="SmallType"/>
    <w:semiHidden/>
    <w:rsid w:val="003520FE"/>
    <w:rPr>
      <w:rFonts w:asciiTheme="minorHAnsi" w:hAnsiTheme="minorHAnsi"/>
      <w:spacing w:val="4"/>
      <w:sz w:val="16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autoRedefine/>
    <w:uiPriority w:val="99"/>
    <w:semiHidden/>
    <w:rsid w:val="007A7F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0FE"/>
    <w:rPr>
      <w:rFonts w:asciiTheme="minorHAnsi" w:hAnsiTheme="minorHAnsi"/>
      <w:spacing w:val="4"/>
      <w:sz w:val="16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B84B2B" w:themeColor="accent1" w:themeShade="BF"/>
        <w:left w:val="single" w:sz="2" w:space="10" w:color="B84B2B" w:themeColor="accent1" w:themeShade="BF"/>
        <w:bottom w:val="single" w:sz="2" w:space="10" w:color="B84B2B" w:themeColor="accent1" w:themeShade="BF"/>
        <w:right w:val="single" w:sz="2" w:space="10" w:color="B84B2B" w:themeColor="accent1" w:themeShade="BF"/>
      </w:pBdr>
      <w:ind w:left="1152" w:right="1152"/>
    </w:pPr>
    <w:rPr>
      <w:rFonts w:eastAsiaTheme="minorEastAsia" w:cstheme="minorBidi"/>
      <w:i/>
      <w:iCs/>
      <w:color w:val="B84B2B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0FE"/>
    <w:rPr>
      <w:rFonts w:asciiTheme="majorHAnsi" w:eastAsiaTheme="majorEastAsia" w:hAnsiTheme="majorHAnsi" w:cstheme="majorBidi"/>
      <w:i/>
      <w:iCs/>
      <w:color w:val="B84B2B" w:themeColor="accent1" w:themeShade="BF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0FE"/>
    <w:rPr>
      <w:rFonts w:asciiTheme="majorHAnsi" w:eastAsiaTheme="majorEastAsia" w:hAnsiTheme="majorHAnsi" w:cstheme="majorBidi"/>
      <w:color w:val="B84B2B" w:themeColor="accent1" w:themeShade="BF"/>
      <w:spacing w:val="4"/>
      <w:sz w:val="16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0FE"/>
    <w:rPr>
      <w:rFonts w:asciiTheme="majorHAnsi" w:eastAsiaTheme="majorEastAsia" w:hAnsiTheme="majorHAnsi" w:cstheme="majorBidi"/>
      <w:color w:val="7A321D" w:themeColor="accent1" w:themeShade="7F"/>
      <w:spacing w:val="4"/>
      <w:sz w:val="16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0FE"/>
    <w:rPr>
      <w:rFonts w:asciiTheme="majorHAnsi" w:eastAsiaTheme="majorEastAsia" w:hAnsiTheme="majorHAnsi" w:cstheme="majorBidi"/>
      <w:i/>
      <w:iCs/>
      <w:color w:val="7A321D" w:themeColor="accent1" w:themeShade="7F"/>
      <w:spacing w:val="4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0FE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0FE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5481F"/>
    <w:rPr>
      <w:color w:val="AC292A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B84B2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D44A4C" w:themeColor="text2"/>
        <w:bottom w:val="single" w:sz="4" w:space="10" w:color="D44A4C" w:themeColor="text2"/>
      </w:pBdr>
      <w:spacing w:before="360" w:after="360"/>
      <w:ind w:left="864" w:right="864"/>
      <w:jc w:val="center"/>
    </w:pPr>
    <w:rPr>
      <w:i/>
      <w:iCs/>
      <w:color w:val="D44A4C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D44A4C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uiPriority w:val="99"/>
    <w:qFormat/>
    <w:rsid w:val="00356198"/>
    <w:rPr>
      <w:b/>
      <w:iCs/>
      <w:color w:val="auto"/>
    </w:rPr>
  </w:style>
  <w:style w:type="table" w:customStyle="1" w:styleId="Style1">
    <w:name w:val="Style1"/>
    <w:basedOn w:val="TableNormal"/>
    <w:uiPriority w:val="99"/>
    <w:rsid w:val="00DC7933"/>
    <w:tblPr>
      <w:tblStyleRowBandSize w:val="1"/>
      <w:tblStyleColBandSize w:val="1"/>
    </w:tblPr>
    <w:tblStylePr w:type="firstRow">
      <w:tblPr/>
      <w:tcPr>
        <w:shd w:val="clear" w:color="auto" w:fill="7B321D" w:themeFill="accent1" w:themeFillShade="80"/>
      </w:tcPr>
    </w:tblStylePr>
    <w:tblStylePr w:type="lastRow">
      <w:tblPr/>
      <w:tcPr>
        <w:shd w:val="clear" w:color="auto" w:fill="F6DADA" w:themeFill="text2" w:themeFillTint="33"/>
      </w:tcPr>
    </w:tblStylePr>
    <w:tblStylePr w:type="band2Horz">
      <w:tblPr/>
      <w:tcPr>
        <w:shd w:val="clear" w:color="auto" w:fill="F6DADA" w:themeFill="text2" w:themeFillTint="33"/>
      </w:tcPr>
    </w:tblStylePr>
  </w:style>
  <w:style w:type="table" w:customStyle="1" w:styleId="Style2">
    <w:name w:val="Style2"/>
    <w:basedOn w:val="TableNormal"/>
    <w:uiPriority w:val="99"/>
    <w:rsid w:val="00E31839"/>
    <w:tblPr/>
  </w:style>
  <w:style w:type="table" w:customStyle="1" w:styleId="Style3">
    <w:name w:val="Style3"/>
    <w:basedOn w:val="TableNormal"/>
    <w:uiPriority w:val="99"/>
    <w:rsid w:val="00DF4485"/>
    <w:rPr>
      <w:rFonts w:asciiTheme="minorHAnsi" w:hAnsiTheme="minorHAnsi"/>
    </w:rPr>
    <w:tblPr>
      <w:tblStyleRowBandSize w:val="1"/>
      <w:tblBorders>
        <w:top w:val="single" w:sz="4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AC292A" w:themeFill="text2" w:themeFillShade="BF"/>
      </w:tcPr>
    </w:tblStylePr>
    <w:tblStylePr w:type="band1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nil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  <w:tblStylePr w:type="band2Horz">
      <w:tblPr/>
      <w:tcPr>
        <w:tcBorders>
          <w:top w:val="single" w:sz="4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</w:tcPr>
    </w:tblStylePr>
  </w:style>
  <w:style w:type="paragraph" w:customStyle="1" w:styleId="Tagline">
    <w:name w:val="Tagline"/>
    <w:basedOn w:val="Normal"/>
    <w:qFormat/>
    <w:rsid w:val="00356198"/>
    <w:pPr>
      <w:framePr w:hSpace="180" w:wrap="around" w:hAnchor="margin" w:y="400"/>
    </w:pPr>
    <w:rPr>
      <w:noProof/>
      <w:color w:val="AC292A" w:themeColor="text2" w:themeShade="BF"/>
    </w:rPr>
  </w:style>
  <w:style w:type="table" w:styleId="TableGrid">
    <w:name w:val="Table Grid"/>
    <w:basedOn w:val="TableNormal"/>
    <w:rsid w:val="00DF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">
    <w:name w:val="Style4"/>
    <w:basedOn w:val="TableNormal"/>
    <w:uiPriority w:val="99"/>
    <w:rsid w:val="00E12343"/>
    <w:rPr>
      <w:rFonts w:asciiTheme="minorHAnsi" w:hAnsiTheme="minorHAnsi"/>
    </w:rPr>
    <w:tblPr>
      <w:tblBorders>
        <w:top w:val="single" w:sz="18" w:space="0" w:color="B84B2B" w:themeColor="accent1" w:themeShade="BF"/>
        <w:left w:val="single" w:sz="4" w:space="0" w:color="B84B2B" w:themeColor="accent1" w:themeShade="BF"/>
        <w:bottom w:val="single" w:sz="4" w:space="0" w:color="B84B2B" w:themeColor="accent1" w:themeShade="BF"/>
        <w:right w:val="single" w:sz="4" w:space="0" w:color="B84B2B" w:themeColor="accent1" w:themeShade="BF"/>
        <w:insideH w:val="single" w:sz="4" w:space="0" w:color="B84B2B" w:themeColor="accent1" w:themeShade="BF"/>
        <w:insideV w:val="single" w:sz="4" w:space="0" w:color="B84B2B" w:themeColor="accent1" w:themeShade="BF"/>
      </w:tblBorders>
    </w:tblPr>
    <w:tblStylePr w:type="firstRow">
      <w:rPr>
        <w:rFonts w:asciiTheme="minorHAnsi" w:hAnsiTheme="minorHAnsi"/>
        <w:b/>
        <w:i w:val="0"/>
        <w:color w:val="B84B2B" w:themeColor="accent1" w:themeShade="BF"/>
        <w:sz w:val="19"/>
      </w:rPr>
      <w:tblPr/>
      <w:tcPr>
        <w:tcBorders>
          <w:top w:val="single" w:sz="18" w:space="0" w:color="B84B2B" w:themeColor="accent1" w:themeShade="BF"/>
          <w:left w:val="single" w:sz="4" w:space="0" w:color="B84B2B" w:themeColor="accent1" w:themeShade="BF"/>
          <w:bottom w:val="single" w:sz="4" w:space="0" w:color="B84B2B" w:themeColor="accent1" w:themeShade="BF"/>
          <w:right w:val="single" w:sz="4" w:space="0" w:color="B84B2B" w:themeColor="accent1" w:themeShade="BF"/>
          <w:insideH w:val="single" w:sz="4" w:space="0" w:color="B84B2B" w:themeColor="accent1" w:themeShade="BF"/>
          <w:insideV w:val="single" w:sz="4" w:space="0" w:color="B84B2B" w:themeColor="accent1" w:themeShade="BF"/>
          <w:tl2br w:val="nil"/>
          <w:tr2bl w:val="nil"/>
        </w:tcBorders>
        <w:shd w:val="clear" w:color="auto" w:fill="F7E3DD" w:themeFill="accent1" w:themeFillTint="33"/>
      </w:tcPr>
    </w:tblStylePr>
  </w:style>
  <w:style w:type="paragraph" w:customStyle="1" w:styleId="ColumnHeadingsWhite">
    <w:name w:val="Column Headings White"/>
    <w:basedOn w:val="ColumnHeadings"/>
    <w:qFormat/>
    <w:rsid w:val="00CE5FDC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enclipart.org/detail/16989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ce\AppData\Roaming\Microsoft\Templates\Simple%20service%20qu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C0B2915FC45F48FDB26AD145C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8A3F-A7A7-46D2-A27B-DDA0E0BCFCD0}"/>
      </w:docPartPr>
      <w:docPartBody>
        <w:p w:rsidR="00000000" w:rsidRDefault="00000000">
          <w:pPr>
            <w:pStyle w:val="DA2C0B2915FC45F48FDB26AD145CAA83"/>
          </w:pPr>
          <w:r w:rsidRPr="00356198">
            <w:t>Relecloud</w:t>
          </w:r>
        </w:p>
      </w:docPartBody>
    </w:docPart>
    <w:docPart>
      <w:docPartPr>
        <w:name w:val="AE1E06338CB24E49A404EACA4A16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22CF1-1046-4E10-8F94-CEADFE316588}"/>
      </w:docPartPr>
      <w:docPartBody>
        <w:p w:rsidR="00000000" w:rsidRDefault="00000000">
          <w:pPr>
            <w:pStyle w:val="AE1E06338CB24E49A404EACA4A1675B6"/>
          </w:pPr>
          <w:r w:rsidRPr="00356198">
            <w:t>QUOTE</w:t>
          </w:r>
        </w:p>
      </w:docPartBody>
    </w:docPart>
    <w:docPart>
      <w:docPartPr>
        <w:name w:val="4640EC220EAE45DDAD973AC3724E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D36AB-F84A-4054-90D5-F6A082042B1B}"/>
      </w:docPartPr>
      <w:docPartBody>
        <w:p w:rsidR="00000000" w:rsidRDefault="00000000">
          <w:pPr>
            <w:pStyle w:val="4640EC220EAE45DDAD973AC3724E4262"/>
          </w:pPr>
          <w:r w:rsidRPr="00356198">
            <w:t>111</w:t>
          </w:r>
        </w:p>
      </w:docPartBody>
    </w:docPart>
    <w:docPart>
      <w:docPartPr>
        <w:name w:val="D7626479DDC24D20A6C9A3D1EB0D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920E-0E94-4D91-9329-08A32EAF4683}"/>
      </w:docPartPr>
      <w:docPartBody>
        <w:p w:rsidR="00000000" w:rsidRDefault="00000000">
          <w:pPr>
            <w:pStyle w:val="D7626479DDC24D20A6C9A3D1EB0D1126"/>
          </w:pPr>
          <w:r w:rsidRPr="00356198">
            <w:t>1/9/23</w:t>
          </w:r>
        </w:p>
      </w:docPartBody>
    </w:docPart>
    <w:docPart>
      <w:docPartPr>
        <w:name w:val="0AF9EAD4B3BF41D7ACB06208B184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2483-2673-42F5-8F71-DD2C9CF54AE2}"/>
      </w:docPartPr>
      <w:docPartBody>
        <w:p w:rsidR="00000000" w:rsidRDefault="00000000">
          <w:pPr>
            <w:pStyle w:val="0AF9EAD4B3BF41D7ACB06208B1849F68"/>
          </w:pPr>
          <w:r w:rsidRPr="00356198">
            <w:t>Frey Munch</w:t>
          </w:r>
        </w:p>
      </w:docPartBody>
    </w:docPart>
    <w:docPart>
      <w:docPartPr>
        <w:name w:val="1F613A0AF4904F4B901A3557DA06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02E82-3B0F-4810-9EF7-2FC949D001CC}"/>
      </w:docPartPr>
      <w:docPartBody>
        <w:p w:rsidR="00000000" w:rsidRDefault="00000000">
          <w:pPr>
            <w:pStyle w:val="1F613A0AF4904F4B901A3557DA06998B"/>
          </w:pPr>
          <w:r w:rsidRPr="00356198">
            <w:t>San Francisco, CA 54321</w:t>
          </w:r>
        </w:p>
      </w:docPartBody>
    </w:docPart>
    <w:docPart>
      <w:docPartPr>
        <w:name w:val="5565F142EC7847138ADCBA06CB14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3604-CA37-4558-9F65-7F75AF2CEF10}"/>
      </w:docPartPr>
      <w:docPartBody>
        <w:p w:rsidR="00000000" w:rsidRDefault="00000000">
          <w:pPr>
            <w:pStyle w:val="5565F142EC7847138ADCBA06CB14C455"/>
          </w:pPr>
          <w:r w:rsidRPr="00356198">
            <w:t>Customer ID No. 0549</w:t>
          </w:r>
        </w:p>
      </w:docPartBody>
    </w:docPart>
    <w:docPart>
      <w:docPartPr>
        <w:name w:val="4596A22A64C54FB7961009D984CF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D82CA-A94A-41BE-A047-FB8BF9407F6A}"/>
      </w:docPartPr>
      <w:docPartBody>
        <w:p w:rsidR="00000000" w:rsidRDefault="00000000">
          <w:pPr>
            <w:pStyle w:val="4596A22A64C54FB7961009D984CF304B"/>
          </w:pPr>
          <w:r w:rsidRPr="00356198">
            <w:t>2/9/23</w:t>
          </w:r>
        </w:p>
      </w:docPartBody>
    </w:docPart>
    <w:docPart>
      <w:docPartPr>
        <w:name w:val="17F03C809AFD4EA2A89894CE16710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1BE2-BB23-4D24-813F-C36DE56C1AE2}"/>
      </w:docPartPr>
      <w:docPartBody>
        <w:p w:rsidR="00000000" w:rsidRDefault="00000000">
          <w:pPr>
            <w:pStyle w:val="17F03C809AFD4EA2A89894CE167107B5"/>
          </w:pPr>
          <w:r w:rsidRPr="00CE5FDC">
            <w:t>Qty</w:t>
          </w:r>
        </w:p>
      </w:docPartBody>
    </w:docPart>
    <w:docPart>
      <w:docPartPr>
        <w:name w:val="CDBA3CD65CCB45CF87A2E837E405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7FEE-E144-46EB-9B33-7D8FB7B298B5}"/>
      </w:docPartPr>
      <w:docPartBody>
        <w:p w:rsidR="00000000" w:rsidRDefault="00000000">
          <w:pPr>
            <w:pStyle w:val="CDBA3CD65CCB45CF87A2E837E4058ECA"/>
          </w:pPr>
          <w:r w:rsidRPr="00CE5FDC">
            <w:t>Description</w:t>
          </w:r>
        </w:p>
      </w:docPartBody>
    </w:docPart>
    <w:docPart>
      <w:docPartPr>
        <w:name w:val="A91877E7B39D4441BD2D2A8F78713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8191-E8D6-4489-AA56-CDC2F6D0DB5D}"/>
      </w:docPartPr>
      <w:docPartBody>
        <w:p w:rsidR="00000000" w:rsidRDefault="00000000">
          <w:pPr>
            <w:pStyle w:val="A91877E7B39D4441BD2D2A8F7871392B"/>
          </w:pPr>
          <w:r w:rsidRPr="00CE5FDC">
            <w:t>Unit price</w:t>
          </w:r>
        </w:p>
      </w:docPartBody>
    </w:docPart>
    <w:docPart>
      <w:docPartPr>
        <w:name w:val="C0C45DD9156F49639B8B24521F01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F11F-D448-4FD2-8AA6-B5426540B827}"/>
      </w:docPartPr>
      <w:docPartBody>
        <w:p w:rsidR="00000000" w:rsidRDefault="00000000">
          <w:pPr>
            <w:pStyle w:val="C0C45DD9156F49639B8B24521F01914B"/>
          </w:pPr>
          <w:r w:rsidRPr="00CE5FDC">
            <w:t>Line total</w:t>
          </w:r>
        </w:p>
      </w:docPartBody>
    </w:docPart>
    <w:docPart>
      <w:docPartPr>
        <w:name w:val="773D6DE74DC44065A6EDCDCD2C8C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7BE1-B3B9-4A9C-BD1B-6B855DA298A4}"/>
      </w:docPartPr>
      <w:docPartBody>
        <w:p w:rsidR="00000000" w:rsidRDefault="00000000">
          <w:pPr>
            <w:pStyle w:val="773D6DE74DC44065A6EDCDCD2C8CBD60"/>
          </w:pPr>
          <w:r>
            <w:t>Subtotal</w:t>
          </w:r>
        </w:p>
      </w:docPartBody>
    </w:docPart>
    <w:docPart>
      <w:docPartPr>
        <w:name w:val="7435DF1EC65A486F892EEB0C1F67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4634-50FB-4AC2-BA83-EE3B88EDEB40}"/>
      </w:docPartPr>
      <w:docPartBody>
        <w:p w:rsidR="00000000" w:rsidRDefault="00000000">
          <w:pPr>
            <w:pStyle w:val="7435DF1EC65A486F892EEB0C1F678038"/>
          </w:pPr>
          <w:r w:rsidRPr="00990269">
            <w:t>Total</w:t>
          </w:r>
        </w:p>
      </w:docPartBody>
    </w:docPart>
    <w:docPart>
      <w:docPartPr>
        <w:name w:val="3CE010F566E546CD832A83A4A3D8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1B6A-9C24-4515-8E5A-4120A342239E}"/>
      </w:docPartPr>
      <w:docPartBody>
        <w:p w:rsidR="00000000" w:rsidRDefault="00000000">
          <w:pPr>
            <w:pStyle w:val="3CE010F566E546CD832A83A4A3D85A05"/>
          </w:pPr>
          <w:r w:rsidRPr="00DA16F4">
            <w:t>Quotation prepared by:</w:t>
          </w:r>
        </w:p>
      </w:docPartBody>
    </w:docPart>
    <w:docPart>
      <w:docPartPr>
        <w:name w:val="BF04271200A64BBB841ADD133237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C4A87-38EF-436A-99CB-39D5C4951231}"/>
      </w:docPartPr>
      <w:docPartBody>
        <w:p w:rsidR="00000000" w:rsidRDefault="00000000">
          <w:pPr>
            <w:pStyle w:val="BF04271200A64BBB841ADD1332370200"/>
          </w:pPr>
          <w:r w:rsidRPr="00DA16F4">
            <w:t xml:space="preserve">Cristina </w:t>
          </w:r>
          <w:r w:rsidRPr="00DA16F4">
            <w:t>Echevarría</w:t>
          </w:r>
        </w:p>
      </w:docPartBody>
    </w:docPart>
    <w:docPart>
      <w:docPartPr>
        <w:name w:val="7FC8C8785D49403CA0D129E564BA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500-1559-4B45-984F-3BE2BA2CF76A}"/>
      </w:docPartPr>
      <w:docPartBody>
        <w:p w:rsidR="00000000" w:rsidRDefault="00000000">
          <w:pPr>
            <w:pStyle w:val="7FC8C8785D49403CA0D129E564BA84BE"/>
          </w:pPr>
          <w:r w:rsidRPr="00DA16F4">
            <w:t>____________________________________________________</w:t>
          </w:r>
        </w:p>
      </w:docPartBody>
    </w:docPart>
    <w:docPart>
      <w:docPartPr>
        <w:name w:val="9EA750DD3C7D4A86869FB7D81807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A169-48D5-4DCB-B5C7-66ABF63D18D9}"/>
      </w:docPartPr>
      <w:docPartBody>
        <w:p w:rsidR="00000000" w:rsidRDefault="000F0B61" w:rsidP="000F0B61">
          <w:pPr>
            <w:pStyle w:val="9EA750DD3C7D4A86869FB7D81807CD87"/>
          </w:pPr>
          <w:r w:rsidRPr="00E814E1">
            <w:t>Salesperson</w:t>
          </w:r>
        </w:p>
      </w:docPartBody>
    </w:docPart>
    <w:docPart>
      <w:docPartPr>
        <w:name w:val="2DB389B2A89C43C09C8F2C1F0A59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CB5F-1402-416F-96C9-9E230FC2E856}"/>
      </w:docPartPr>
      <w:docPartBody>
        <w:p w:rsidR="00000000" w:rsidRDefault="000F0B61" w:rsidP="000F0B61">
          <w:pPr>
            <w:pStyle w:val="2DB389B2A89C43C09C8F2C1F0A59FD6E"/>
          </w:pPr>
          <w:r w:rsidRPr="00E814E1">
            <w:t>Job</w:t>
          </w:r>
        </w:p>
      </w:docPartBody>
    </w:docPart>
    <w:docPart>
      <w:docPartPr>
        <w:name w:val="DBCD5AE2C54F4226B0B1E599E2F6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3ADA-E6C9-40DE-AA3A-8860A086A71B}"/>
      </w:docPartPr>
      <w:docPartBody>
        <w:p w:rsidR="00000000" w:rsidRDefault="000F0B61" w:rsidP="000F0B61">
          <w:pPr>
            <w:pStyle w:val="DBCD5AE2C54F4226B0B1E599E2F6F0B9"/>
          </w:pPr>
          <w:r w:rsidRPr="00E814E1">
            <w:t>Due date</w:t>
          </w:r>
        </w:p>
      </w:docPartBody>
    </w:docPart>
    <w:docPart>
      <w:docPartPr>
        <w:name w:val="0356F5F5BEC242AF98B90CCA7A31E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4AD42-7EB3-429F-AE80-B9A4FB17F622}"/>
      </w:docPartPr>
      <w:docPartBody>
        <w:p w:rsidR="00000000" w:rsidRDefault="000F0B61" w:rsidP="000F0B61">
          <w:pPr>
            <w:pStyle w:val="0356F5F5BEC242AF98B90CCA7A31E661"/>
          </w:pPr>
          <w:r w:rsidRPr="00DA16F4">
            <w:t>To accept this quotation, sign here and return: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61"/>
    <w:rsid w:val="00002D5D"/>
    <w:rsid w:val="000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C0B2915FC45F48FDB26AD145CAA83">
    <w:name w:val="DA2C0B2915FC45F48FDB26AD145CAA83"/>
  </w:style>
  <w:style w:type="paragraph" w:customStyle="1" w:styleId="456FFA17D3224F14969C1A863F5BF3E4">
    <w:name w:val="456FFA17D3224F14969C1A863F5BF3E4"/>
  </w:style>
  <w:style w:type="paragraph" w:customStyle="1" w:styleId="AE1E06338CB24E49A404EACA4A1675B6">
    <w:name w:val="AE1E06338CB24E49A404EACA4A1675B6"/>
  </w:style>
  <w:style w:type="paragraph" w:customStyle="1" w:styleId="5F746AAD3B4E4B58980F7024CCD21D21">
    <w:name w:val="5F746AAD3B4E4B58980F7024CCD21D21"/>
  </w:style>
  <w:style w:type="paragraph" w:customStyle="1" w:styleId="8A8B6B64BF1E4AA5BE0E823A24EC7073">
    <w:name w:val="8A8B6B64BF1E4AA5BE0E823A24EC7073"/>
  </w:style>
  <w:style w:type="paragraph" w:customStyle="1" w:styleId="11C2A6891F15483180668575D83F6207">
    <w:name w:val="11C2A6891F15483180668575D83F6207"/>
  </w:style>
  <w:style w:type="paragraph" w:customStyle="1" w:styleId="BFB4966625194A81A0D2C56C59FC4BED">
    <w:name w:val="BFB4966625194A81A0D2C56C59FC4BED"/>
  </w:style>
  <w:style w:type="character" w:styleId="Emphasis">
    <w:name w:val="Emphasis"/>
    <w:uiPriority w:val="99"/>
    <w:qFormat/>
    <w:rPr>
      <w:b/>
      <w:iCs/>
      <w:color w:val="auto"/>
    </w:rPr>
  </w:style>
  <w:style w:type="paragraph" w:customStyle="1" w:styleId="CA914FA75CD04C49A807FB085B3960EF">
    <w:name w:val="CA914FA75CD04C49A807FB085B3960EF"/>
  </w:style>
  <w:style w:type="paragraph" w:customStyle="1" w:styleId="4640EC220EAE45DDAD973AC3724E4262">
    <w:name w:val="4640EC220EAE45DDAD973AC3724E4262"/>
  </w:style>
  <w:style w:type="paragraph" w:customStyle="1" w:styleId="FFCAD9AD07C34DFA9F2CEF019701A809">
    <w:name w:val="FFCAD9AD07C34DFA9F2CEF019701A809"/>
  </w:style>
  <w:style w:type="paragraph" w:customStyle="1" w:styleId="D7626479DDC24D20A6C9A3D1EB0D1126">
    <w:name w:val="D7626479DDC24D20A6C9A3D1EB0D1126"/>
  </w:style>
  <w:style w:type="paragraph" w:customStyle="1" w:styleId="F35BAB994DF24001877E1E03052BA60A">
    <w:name w:val="F35BAB994DF24001877E1E03052BA60A"/>
  </w:style>
  <w:style w:type="paragraph" w:customStyle="1" w:styleId="0AF9EAD4B3BF41D7ACB06208B1849F68">
    <w:name w:val="0AF9EAD4B3BF41D7ACB06208B1849F68"/>
  </w:style>
  <w:style w:type="paragraph" w:customStyle="1" w:styleId="05759A10222D416786E33E05DB70DE64">
    <w:name w:val="05759A10222D416786E33E05DB70DE64"/>
  </w:style>
  <w:style w:type="paragraph" w:customStyle="1" w:styleId="AE096E6973CA46ED85F14B0E10C133A3">
    <w:name w:val="AE096E6973CA46ED85F14B0E10C133A3"/>
  </w:style>
  <w:style w:type="paragraph" w:customStyle="1" w:styleId="1F613A0AF4904F4B901A3557DA06998B">
    <w:name w:val="1F613A0AF4904F4B901A3557DA06998B"/>
  </w:style>
  <w:style w:type="paragraph" w:customStyle="1" w:styleId="62FF39BC53644E0BB4DBBD156E714FED">
    <w:name w:val="62FF39BC53644E0BB4DBBD156E714FED"/>
  </w:style>
  <w:style w:type="paragraph" w:customStyle="1" w:styleId="5565F142EC7847138ADCBA06CB14C455">
    <w:name w:val="5565F142EC7847138ADCBA06CB14C455"/>
  </w:style>
  <w:style w:type="paragraph" w:customStyle="1" w:styleId="7048735FEB894DC6AA3A62A6A06D8672">
    <w:name w:val="7048735FEB894DC6AA3A62A6A06D8672"/>
  </w:style>
  <w:style w:type="paragraph" w:customStyle="1" w:styleId="4596A22A64C54FB7961009D984CF304B">
    <w:name w:val="4596A22A64C54FB7961009D984CF304B"/>
  </w:style>
  <w:style w:type="paragraph" w:customStyle="1" w:styleId="7DD3F3B72B8F4A9C80A00A988F585CBB">
    <w:name w:val="7DD3F3B72B8F4A9C80A00A988F585CBB"/>
  </w:style>
  <w:style w:type="paragraph" w:customStyle="1" w:styleId="3D63728CADA7487D8A4405CF9A74104D">
    <w:name w:val="3D63728CADA7487D8A4405CF9A74104D"/>
  </w:style>
  <w:style w:type="paragraph" w:customStyle="1" w:styleId="3AD6CC4BFDA54FFA9D6A3B77CDC9C04E">
    <w:name w:val="3AD6CC4BFDA54FFA9D6A3B77CDC9C04E"/>
  </w:style>
  <w:style w:type="paragraph" w:customStyle="1" w:styleId="232F1D4ED5E54AA8AF5DEEEBACBA7D85">
    <w:name w:val="232F1D4ED5E54AA8AF5DEEEBACBA7D85"/>
  </w:style>
  <w:style w:type="paragraph" w:customStyle="1" w:styleId="9B3E255ACE414D638F77890053E07B41">
    <w:name w:val="9B3E255ACE414D638F77890053E07B41"/>
  </w:style>
  <w:style w:type="paragraph" w:customStyle="1" w:styleId="C120419901F0425795E5D4FCFB6DA6C0">
    <w:name w:val="C120419901F0425795E5D4FCFB6DA6C0"/>
  </w:style>
  <w:style w:type="paragraph" w:customStyle="1" w:styleId="DCE21224935F466A9B980791F11C2C62">
    <w:name w:val="DCE21224935F466A9B980791F11C2C62"/>
  </w:style>
  <w:style w:type="paragraph" w:customStyle="1" w:styleId="418D8E38E678453CBEFC82B18D5CA79F">
    <w:name w:val="418D8E38E678453CBEFC82B18D5CA79F"/>
  </w:style>
  <w:style w:type="paragraph" w:customStyle="1" w:styleId="17F03C809AFD4EA2A89894CE167107B5">
    <w:name w:val="17F03C809AFD4EA2A89894CE167107B5"/>
  </w:style>
  <w:style w:type="paragraph" w:customStyle="1" w:styleId="CDBA3CD65CCB45CF87A2E837E4058ECA">
    <w:name w:val="CDBA3CD65CCB45CF87A2E837E4058ECA"/>
  </w:style>
  <w:style w:type="paragraph" w:customStyle="1" w:styleId="A91877E7B39D4441BD2D2A8F7871392B">
    <w:name w:val="A91877E7B39D4441BD2D2A8F7871392B"/>
  </w:style>
  <w:style w:type="paragraph" w:customStyle="1" w:styleId="C0C45DD9156F49639B8B24521F01914B">
    <w:name w:val="C0C45DD9156F49639B8B24521F01914B"/>
  </w:style>
  <w:style w:type="paragraph" w:customStyle="1" w:styleId="2C69F83356BA404F93E2ACB9E9339B67">
    <w:name w:val="2C69F83356BA404F93E2ACB9E9339B67"/>
  </w:style>
  <w:style w:type="paragraph" w:customStyle="1" w:styleId="D48CF21CE31B4BD38EF9388241AA6DA9">
    <w:name w:val="D48CF21CE31B4BD38EF9388241AA6DA9"/>
  </w:style>
  <w:style w:type="paragraph" w:customStyle="1" w:styleId="79991938D2004614B499554239B83750">
    <w:name w:val="79991938D2004614B499554239B83750"/>
  </w:style>
  <w:style w:type="paragraph" w:customStyle="1" w:styleId="88E92EF5248F4A438930C91722A6017B">
    <w:name w:val="88E92EF5248F4A438930C91722A6017B"/>
  </w:style>
  <w:style w:type="paragraph" w:customStyle="1" w:styleId="773D6DE74DC44065A6EDCDCD2C8CBD60">
    <w:name w:val="773D6DE74DC44065A6EDCDCD2C8CBD60"/>
  </w:style>
  <w:style w:type="paragraph" w:customStyle="1" w:styleId="8BE6A684B7C945749AEF4D2B39727AFF">
    <w:name w:val="8BE6A684B7C945749AEF4D2B39727AFF"/>
  </w:style>
  <w:style w:type="paragraph" w:customStyle="1" w:styleId="E405893DEA68475583B2343FCFCB9349">
    <w:name w:val="E405893DEA68475583B2343FCFCB9349"/>
  </w:style>
  <w:style w:type="paragraph" w:customStyle="1" w:styleId="2B1F1E4847544D049311F41B18A15FBA">
    <w:name w:val="2B1F1E4847544D049311F41B18A15FBA"/>
  </w:style>
  <w:style w:type="paragraph" w:customStyle="1" w:styleId="7435DF1EC65A486F892EEB0C1F678038">
    <w:name w:val="7435DF1EC65A486F892EEB0C1F678038"/>
  </w:style>
  <w:style w:type="paragraph" w:customStyle="1" w:styleId="577FA204B42A4010851C598F8FD9BE52">
    <w:name w:val="577FA204B42A4010851C598F8FD9BE52"/>
  </w:style>
  <w:style w:type="paragraph" w:customStyle="1" w:styleId="3CE010F566E546CD832A83A4A3D85A05">
    <w:name w:val="3CE010F566E546CD832A83A4A3D85A05"/>
  </w:style>
  <w:style w:type="paragraph" w:customStyle="1" w:styleId="BF04271200A64BBB841ADD1332370200">
    <w:name w:val="BF04271200A64BBB841ADD1332370200"/>
  </w:style>
  <w:style w:type="paragraph" w:customStyle="1" w:styleId="10E05275DD43462FACDBDD972CD56C4D">
    <w:name w:val="10E05275DD43462FACDBDD972CD56C4D"/>
  </w:style>
  <w:style w:type="paragraph" w:customStyle="1" w:styleId="19B80BC586E240459D74423713E35794">
    <w:name w:val="19B80BC586E240459D74423713E35794"/>
  </w:style>
  <w:style w:type="paragraph" w:customStyle="1" w:styleId="35702373A69A45019E4B8BDCA4F2B52B">
    <w:name w:val="35702373A69A45019E4B8BDCA4F2B52B"/>
  </w:style>
  <w:style w:type="paragraph" w:customStyle="1" w:styleId="7FC8C8785D49403CA0D129E564BA84BE">
    <w:name w:val="7FC8C8785D49403CA0D129E564BA84BE"/>
  </w:style>
  <w:style w:type="paragraph" w:customStyle="1" w:styleId="DC656E3396C648D1B235421164C2090A">
    <w:name w:val="DC656E3396C648D1B235421164C2090A"/>
  </w:style>
  <w:style w:type="paragraph" w:customStyle="1" w:styleId="E75D9C49ECBD4413881D39DCC4025AD3">
    <w:name w:val="E75D9C49ECBD4413881D39DCC4025AD3"/>
    <w:rsid w:val="000F0B61"/>
  </w:style>
  <w:style w:type="paragraph" w:customStyle="1" w:styleId="A32A5427F0A8487ABE116E0A17DBFDFF">
    <w:name w:val="A32A5427F0A8487ABE116E0A17DBFDFF"/>
    <w:rsid w:val="000F0B61"/>
  </w:style>
  <w:style w:type="paragraph" w:customStyle="1" w:styleId="9C56EF59EE2E4A158FD806DC470A8E37">
    <w:name w:val="9C56EF59EE2E4A158FD806DC470A8E37"/>
    <w:rsid w:val="000F0B61"/>
  </w:style>
  <w:style w:type="paragraph" w:customStyle="1" w:styleId="D2A198A913A5474CB84EA0F301724365">
    <w:name w:val="D2A198A913A5474CB84EA0F301724365"/>
    <w:rsid w:val="000F0B61"/>
  </w:style>
  <w:style w:type="paragraph" w:customStyle="1" w:styleId="FAC00396F01A4BB9802DCA97F674525E">
    <w:name w:val="FAC00396F01A4BB9802DCA97F674525E"/>
    <w:rsid w:val="000F0B61"/>
  </w:style>
  <w:style w:type="paragraph" w:customStyle="1" w:styleId="1D5A8C19A1064266AE696E9D37F0CDB0">
    <w:name w:val="1D5A8C19A1064266AE696E9D37F0CDB0"/>
    <w:rsid w:val="000F0B61"/>
  </w:style>
  <w:style w:type="paragraph" w:customStyle="1" w:styleId="9EA750DD3C7D4A86869FB7D81807CD87">
    <w:name w:val="9EA750DD3C7D4A86869FB7D81807CD87"/>
    <w:rsid w:val="000F0B61"/>
  </w:style>
  <w:style w:type="paragraph" w:customStyle="1" w:styleId="2DB389B2A89C43C09C8F2C1F0A59FD6E">
    <w:name w:val="2DB389B2A89C43C09C8F2C1F0A59FD6E"/>
    <w:rsid w:val="000F0B61"/>
  </w:style>
  <w:style w:type="paragraph" w:customStyle="1" w:styleId="DBCD5AE2C54F4226B0B1E599E2F6F0B9">
    <w:name w:val="DBCD5AE2C54F4226B0B1E599E2F6F0B9"/>
    <w:rsid w:val="000F0B61"/>
  </w:style>
  <w:style w:type="paragraph" w:customStyle="1" w:styleId="0356F5F5BEC242AF98B90CCA7A31E661">
    <w:name w:val="0356F5F5BEC242AF98B90CCA7A31E661"/>
    <w:rsid w:val="000F0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ervice Quote">
      <a:dk1>
        <a:srgbClr val="000000"/>
      </a:dk1>
      <a:lt1>
        <a:srgbClr val="FFFFFF"/>
      </a:lt1>
      <a:dk2>
        <a:srgbClr val="D44A4C"/>
      </a:dk2>
      <a:lt2>
        <a:srgbClr val="E7E6E6"/>
      </a:lt2>
      <a:accent1>
        <a:srgbClr val="D87659"/>
      </a:accent1>
      <a:accent2>
        <a:srgbClr val="EC8B31"/>
      </a:accent2>
      <a:accent3>
        <a:srgbClr val="F5B840"/>
      </a:accent3>
      <a:accent4>
        <a:srgbClr val="304A61"/>
      </a:accent4>
      <a:accent5>
        <a:srgbClr val="4B9BB9"/>
      </a:accent5>
      <a:accent6>
        <a:srgbClr val="9AC9E2"/>
      </a:accent6>
      <a:hlink>
        <a:srgbClr val="0563C1"/>
      </a:hlink>
      <a:folHlink>
        <a:srgbClr val="954F72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FBE260B-89FA-4C2A-8CC6-AF410096B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77890-3CEE-4E68-940A-F335E131F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F9CD8-197E-44B2-AC01-616EC0F8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9125E-F545-46E5-B780-871CAFC263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service quote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2023-07-10T01:47:00Z</dcterms:created>
  <dcterms:modified xsi:type="dcterms:W3CDTF">2023-07-11T19:53:00Z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